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9B" w:rsidRPr="00692A95" w:rsidRDefault="00BA419B" w:rsidP="00BA419B">
      <w:pPr>
        <w:spacing w:line="240" w:lineRule="auto"/>
        <w:jc w:val="center"/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</w:pPr>
      <w:r w:rsidRPr="00692A95"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  <w:t xml:space="preserve">REGISTRO DEGLI ACCESSI CIVICI SEMPLICI </w:t>
      </w:r>
    </w:p>
    <w:p w:rsidR="00BA419B" w:rsidRPr="00692A95" w:rsidRDefault="00BA419B" w:rsidP="00BA419B">
      <w:pPr>
        <w:spacing w:line="240" w:lineRule="auto"/>
        <w:jc w:val="center"/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</w:pPr>
      <w:r w:rsidRPr="00692A95"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  <w:t xml:space="preserve">Rilevazione al </w:t>
      </w:r>
      <w:r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  <w:t>31-05-202</w:t>
      </w:r>
      <w:r w:rsidR="00043EA3"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  <w:t>6</w:t>
      </w:r>
      <w:bookmarkStart w:id="0" w:name="_GoBack"/>
      <w:bookmarkEnd w:id="0"/>
    </w:p>
    <w:p w:rsidR="00BA419B" w:rsidRPr="00692A95" w:rsidRDefault="00BA419B" w:rsidP="00043EA3">
      <w:pPr>
        <w:spacing w:line="240" w:lineRule="auto"/>
        <w:rPr>
          <w:rFonts w:ascii="Aptos" w:hAnsi="Aptos" w:cs="Times New Roman"/>
          <w:b/>
          <w:bCs/>
          <w:color w:val="548DD4" w:themeColor="text2" w:themeTint="99"/>
          <w:sz w:val="34"/>
          <w:szCs w:val="4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1901"/>
        <w:gridCol w:w="1624"/>
        <w:gridCol w:w="938"/>
        <w:gridCol w:w="1159"/>
      </w:tblGrid>
      <w:tr w:rsidR="00BA419B" w:rsidRPr="00043EA3" w:rsidTr="004B02B6"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n.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 xml:space="preserve">Data </w:t>
            </w:r>
          </w:p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rilevazione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Data presentazione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Oggetto della richiesta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Data provvedimento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Esito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Riesame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31-12-2019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31-12-2020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31-12-2021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31-12-2022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31-12-2023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31-05-2024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30-11-2024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BA419B" w:rsidRPr="00043EA3" w:rsidTr="004B02B6">
        <w:trPr>
          <w:trHeight w:val="454"/>
        </w:trPr>
        <w:tc>
          <w:tcPr>
            <w:tcW w:w="562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31-05-2025</w:t>
            </w:r>
          </w:p>
        </w:tc>
        <w:tc>
          <w:tcPr>
            <w:tcW w:w="15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BA419B" w:rsidRPr="00043EA3" w:rsidRDefault="00BA419B" w:rsidP="004B02B6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043EA3" w:rsidRPr="00043EA3" w:rsidTr="004B02B6">
        <w:trPr>
          <w:trHeight w:val="454"/>
        </w:trPr>
        <w:tc>
          <w:tcPr>
            <w:tcW w:w="562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30-11-2025</w:t>
            </w:r>
          </w:p>
        </w:tc>
        <w:tc>
          <w:tcPr>
            <w:tcW w:w="15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043EA3" w:rsidRPr="00043EA3" w:rsidTr="004B02B6">
        <w:trPr>
          <w:trHeight w:val="454"/>
        </w:trPr>
        <w:tc>
          <w:tcPr>
            <w:tcW w:w="562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31-05-2026</w:t>
            </w:r>
          </w:p>
        </w:tc>
        <w:tc>
          <w:tcPr>
            <w:tcW w:w="15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1901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Nessuna richiesta pervenuta</w:t>
            </w:r>
          </w:p>
        </w:tc>
        <w:tc>
          <w:tcPr>
            <w:tcW w:w="1624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-------</w:t>
            </w:r>
          </w:p>
        </w:tc>
        <w:tc>
          <w:tcPr>
            <w:tcW w:w="938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</w:t>
            </w:r>
          </w:p>
        </w:tc>
        <w:tc>
          <w:tcPr>
            <w:tcW w:w="11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  <w:r w:rsidRPr="00043EA3"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  <w:t>----</w:t>
            </w:r>
          </w:p>
        </w:tc>
      </w:tr>
      <w:tr w:rsidR="00043EA3" w:rsidRPr="00043EA3" w:rsidTr="004B02B6">
        <w:trPr>
          <w:trHeight w:val="454"/>
        </w:trPr>
        <w:tc>
          <w:tcPr>
            <w:tcW w:w="562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5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901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624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38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159" w:type="dxa"/>
          </w:tcPr>
          <w:p w:rsidR="00043EA3" w:rsidRPr="00043EA3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  <w:tr w:rsidR="00043EA3" w:rsidRPr="00692A95" w:rsidTr="004B02B6">
        <w:trPr>
          <w:trHeight w:val="454"/>
        </w:trPr>
        <w:tc>
          <w:tcPr>
            <w:tcW w:w="562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276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5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901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624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938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  <w:tc>
          <w:tcPr>
            <w:tcW w:w="1159" w:type="dxa"/>
          </w:tcPr>
          <w:p w:rsidR="00043EA3" w:rsidRPr="00692A95" w:rsidRDefault="00043EA3" w:rsidP="00043EA3">
            <w:pPr>
              <w:jc w:val="center"/>
              <w:rPr>
                <w:rFonts w:ascii="Aptos" w:hAnsi="Aptos"/>
                <w:b/>
                <w:bCs/>
                <w:color w:val="548DD4" w:themeColor="text2" w:themeTint="99"/>
              </w:rPr>
            </w:pPr>
          </w:p>
        </w:tc>
      </w:tr>
    </w:tbl>
    <w:p w:rsidR="00B53A60" w:rsidRDefault="00B53A60" w:rsidP="00B53A60">
      <w:pPr>
        <w:spacing w:before="4"/>
        <w:rPr>
          <w:sz w:val="23"/>
        </w:rPr>
      </w:pPr>
    </w:p>
    <w:sectPr w:rsidR="00B53A60" w:rsidSect="008602A7">
      <w:headerReference w:type="default" r:id="rId7"/>
      <w:footerReference w:type="default" r:id="rId8"/>
      <w:type w:val="continuous"/>
      <w:pgSz w:w="11910" w:h="16840"/>
      <w:pgMar w:top="840" w:right="1278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CF" w:rsidRDefault="003059CF" w:rsidP="00193E38">
      <w:r>
        <w:separator/>
      </w:r>
    </w:p>
  </w:endnote>
  <w:endnote w:type="continuationSeparator" w:id="0">
    <w:p w:rsidR="003059CF" w:rsidRDefault="003059CF" w:rsidP="0019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38" w:rsidRDefault="00193E38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D04D991" wp14:editId="0D4D261C">
              <wp:simplePos x="0" y="0"/>
              <wp:positionH relativeFrom="page">
                <wp:posOffset>-56515</wp:posOffset>
              </wp:positionH>
              <wp:positionV relativeFrom="page">
                <wp:posOffset>8975725</wp:posOffset>
              </wp:positionV>
              <wp:extent cx="7560310" cy="1659890"/>
              <wp:effectExtent l="0" t="0" r="0" b="0"/>
              <wp:wrapNone/>
              <wp:docPr id="31" name="Grupp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659890"/>
                        <a:chOff x="0" y="14224"/>
                        <a:chExt cx="11906" cy="2614"/>
                      </a:xfrm>
                    </wpg:grpSpPr>
                    <wps:wsp>
                      <wps:cNvPr id="32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4224"/>
                          <a:ext cx="11906" cy="2324"/>
                        </a:xfrm>
                        <a:prstGeom prst="rect">
                          <a:avLst/>
                        </a:prstGeom>
                        <a:solidFill>
                          <a:srgbClr val="ECEC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12"/>
                      <wps:cNvSpPr>
                        <a:spLocks noChangeArrowheads="1"/>
                      </wps:cNvSpPr>
                      <wps:spPr bwMode="auto">
                        <a:xfrm>
                          <a:off x="0" y="16371"/>
                          <a:ext cx="3969" cy="467"/>
                        </a:xfrm>
                        <a:prstGeom prst="rect">
                          <a:avLst/>
                        </a:prstGeom>
                        <a:solidFill>
                          <a:srgbClr val="F49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13"/>
                      <wps:cNvSpPr>
                        <a:spLocks noChangeArrowheads="1"/>
                      </wps:cNvSpPr>
                      <wps:spPr bwMode="auto">
                        <a:xfrm>
                          <a:off x="7937" y="16371"/>
                          <a:ext cx="3969" cy="467"/>
                        </a:xfrm>
                        <a:prstGeom prst="rect">
                          <a:avLst/>
                        </a:prstGeom>
                        <a:solidFill>
                          <a:srgbClr val="F376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14"/>
                      <wps:cNvSpPr>
                        <a:spLocks noChangeArrowheads="1"/>
                      </wps:cNvSpPr>
                      <wps:spPr bwMode="auto">
                        <a:xfrm>
                          <a:off x="3968" y="16371"/>
                          <a:ext cx="3969" cy="467"/>
                        </a:xfrm>
                        <a:prstGeom prst="rect">
                          <a:avLst/>
                        </a:prstGeom>
                        <a:solidFill>
                          <a:srgbClr val="49AA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09" y="14762"/>
                          <a:ext cx="6480" cy="1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E38" w:rsidRDefault="00193E38" w:rsidP="00193E38">
                            <w:pPr>
                              <w:spacing w:line="285" w:lineRule="exact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w w:val="105"/>
                                <w:sz w:val="24"/>
                              </w:rPr>
                              <w:t>FONDAZIONE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w w:val="105"/>
                                <w:sz w:val="24"/>
                              </w:rPr>
                              <w:t>OPERA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w w:val="105"/>
                                <w:sz w:val="24"/>
                              </w:rPr>
                              <w:t>BONOMELLI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="003059CF">
                              <w:rPr>
                                <w:rFonts w:ascii="Verdana"/>
                                <w:b/>
                                <w:w w:val="105"/>
                                <w:sz w:val="24"/>
                              </w:rPr>
                              <w:t>ETS</w:t>
                            </w:r>
                          </w:p>
                          <w:p w:rsidR="00193E38" w:rsidRDefault="00193E38" w:rsidP="00193E38">
                            <w:pPr>
                              <w:tabs>
                                <w:tab w:val="left" w:pos="4451"/>
                              </w:tabs>
                              <w:spacing w:before="156" w:line="290" w:lineRule="exac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Via</w:t>
                            </w:r>
                            <w:r>
                              <w:rPr>
                                <w:rFonts w:ascii="Verdana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Carnovali,</w:t>
                            </w:r>
                            <w:r>
                              <w:rPr>
                                <w:rFonts w:ascii="Verdana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95</w:t>
                            </w:r>
                            <w:r>
                              <w:rPr>
                                <w:rFonts w:ascii="Verdana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Verdana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24126</w:t>
                            </w:r>
                            <w:r>
                              <w:rPr>
                                <w:rFonts w:ascii="Verdana"/>
                                <w:spacing w:val="-1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(BG)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ab/>
                              <w:t>tel.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035</w:t>
                            </w:r>
                            <w:r>
                              <w:rPr>
                                <w:rFonts w:ascii="Verdana"/>
                                <w:spacing w:val="-1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319800</w:t>
                            </w:r>
                          </w:p>
                          <w:p w:rsidR="00193E38" w:rsidRDefault="00043EA3" w:rsidP="00193E38">
                            <w:pPr>
                              <w:tabs>
                                <w:tab w:val="left" w:pos="4463"/>
                              </w:tabs>
                              <w:spacing w:line="290" w:lineRule="exact"/>
                              <w:rPr>
                                <w:rFonts w:ascii="Verdana"/>
                                <w:sz w:val="24"/>
                              </w:rPr>
                            </w:pPr>
                            <w:hyperlink r:id="rId1">
                              <w:r w:rsidR="00193E38">
                                <w:rPr>
                                  <w:rFonts w:ascii="Verdana"/>
                                  <w:w w:val="105"/>
                                  <w:sz w:val="24"/>
                                </w:rPr>
                                <w:t>www.operabonomelli.it</w:t>
                              </w:r>
                            </w:hyperlink>
                            <w:r w:rsidR="00193E38">
                              <w:rPr>
                                <w:rFonts w:ascii="Verdana"/>
                                <w:w w:val="105"/>
                                <w:sz w:val="24"/>
                              </w:rPr>
                              <w:tab/>
                              <w:t>fax</w:t>
                            </w:r>
                            <w:r w:rsidR="00193E38">
                              <w:rPr>
                                <w:rFonts w:ascii="Verdana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="00193E38">
                              <w:rPr>
                                <w:rFonts w:ascii="Verdana"/>
                                <w:w w:val="105"/>
                                <w:sz w:val="24"/>
                              </w:rPr>
                              <w:t>035</w:t>
                            </w:r>
                            <w:r w:rsidR="00193E38">
                              <w:rPr>
                                <w:rFonts w:ascii="Verdana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="00193E38">
                              <w:rPr>
                                <w:rFonts w:ascii="Verdana"/>
                                <w:w w:val="105"/>
                                <w:sz w:val="24"/>
                              </w:rPr>
                              <w:t>321839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57" y="15226"/>
                          <a:ext cx="3660" cy="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E38" w:rsidRDefault="00193E38" w:rsidP="00193E38">
                            <w:pPr>
                              <w:spacing w:line="279" w:lineRule="exact"/>
                              <w:ind w:right="18"/>
                              <w:jc w:val="right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w w:val="105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rFonts w:ascii="Verdana" w:hAnsi="Verdana"/>
                                <w:spacing w:val="2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  <w:sz w:val="24"/>
                              </w:rPr>
                              <w:t>ﬁscale</w:t>
                            </w:r>
                            <w:r>
                              <w:rPr>
                                <w:rFonts w:ascii="Verdana" w:hAnsi="Verdana"/>
                                <w:spacing w:val="2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w w:val="105"/>
                                <w:sz w:val="24"/>
                              </w:rPr>
                              <w:t>80021830163</w:t>
                            </w:r>
                          </w:p>
                          <w:p w:rsidR="00193E38" w:rsidRDefault="00193E38" w:rsidP="00193E38">
                            <w:pPr>
                              <w:spacing w:line="290" w:lineRule="exact"/>
                              <w:ind w:right="18"/>
                              <w:jc w:val="right"/>
                              <w:rPr>
                                <w:rFonts w:ascii="Verdana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rFonts w:ascii="Verdana"/>
                                <w:spacing w:val="1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IVA</w:t>
                            </w:r>
                            <w:r>
                              <w:rPr>
                                <w:rFonts w:ascii="Verdana"/>
                                <w:spacing w:val="1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24"/>
                              </w:rPr>
                              <w:t>01495190165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04D991" id="Gruppo 31" o:spid="_x0000_s1026" style="position:absolute;margin-left:-4.45pt;margin-top:706.75pt;width:595.3pt;height:130.7pt;z-index:251657216;mso-position-horizontal-relative:page;mso-position-vertical-relative:page" coordorigin=",14224" coordsize="11906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">
              <v:rect id="Rectangle 11" o:spid="_x0000_s1027" style="position:absolute;top:14224;width:11906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" fillcolor="#ececea" stroked="f"/>
              <v:rect id="Rectangle 12" o:spid="_x0000_s1028" style="position:absolute;top:16371;width:396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" fillcolor="#f4922e" stroked="f"/>
              <v:rect id="Rectangle 13" o:spid="_x0000_s1029" style="position:absolute;left:7937;top:16371;width:396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" fillcolor="#f3765a" stroked="f"/>
              <v:rect id="Rectangle 14" o:spid="_x0000_s1030" style="position:absolute;left:3968;top:16371;width:3969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" fillcolor="#49aa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609;top:14762;width:648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<v:textbox inset="0,0,0,0">
                  <w:txbxContent>
                    <w:p w:rsidR="00193E38" w:rsidRDefault="00193E38" w:rsidP="00193E38">
                      <w:pPr>
                        <w:spacing w:line="285" w:lineRule="exact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w w:val="105"/>
                          <w:sz w:val="24"/>
                        </w:rPr>
                        <w:t>FONDAZIONE</w:t>
                      </w:r>
                      <w:r>
                        <w:rPr>
                          <w:rFonts w:ascii="Verdana"/>
                          <w:b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w w:val="105"/>
                          <w:sz w:val="24"/>
                        </w:rPr>
                        <w:t>OPERA</w:t>
                      </w:r>
                      <w:r>
                        <w:rPr>
                          <w:rFonts w:ascii="Verdana"/>
                          <w:b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w w:val="105"/>
                          <w:sz w:val="24"/>
                        </w:rPr>
                        <w:t>BONOMELLI</w:t>
                      </w:r>
                      <w:r>
                        <w:rPr>
                          <w:rFonts w:ascii="Verdana"/>
                          <w:b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 w:rsidR="003059CF">
                        <w:rPr>
                          <w:rFonts w:ascii="Verdana"/>
                          <w:b/>
                          <w:w w:val="105"/>
                          <w:sz w:val="24"/>
                        </w:rPr>
                        <w:t>ETS</w:t>
                      </w:r>
                    </w:p>
                    <w:p w:rsidR="00193E38" w:rsidRDefault="00193E38" w:rsidP="00193E38">
                      <w:pPr>
                        <w:tabs>
                          <w:tab w:val="left" w:pos="4451"/>
                        </w:tabs>
                        <w:spacing w:before="156" w:line="290" w:lineRule="exac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w w:val="105"/>
                          <w:sz w:val="24"/>
                        </w:rPr>
                        <w:t>Via</w:t>
                      </w:r>
                      <w:r>
                        <w:rPr>
                          <w:rFonts w:ascii="Verdana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Carnovali,</w:t>
                      </w:r>
                      <w:r>
                        <w:rPr>
                          <w:rFonts w:ascii="Verdana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95</w:t>
                      </w:r>
                      <w:r>
                        <w:rPr>
                          <w:rFonts w:ascii="Verdana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rFonts w:ascii="Verdana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24126</w:t>
                      </w:r>
                      <w:r>
                        <w:rPr>
                          <w:rFonts w:ascii="Verdana"/>
                          <w:spacing w:val="-1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(BG)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ab/>
                        <w:t>tel.</w:t>
                      </w:r>
                      <w:r>
                        <w:rPr>
                          <w:rFonts w:ascii="Verdana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035</w:t>
                      </w:r>
                      <w:r>
                        <w:rPr>
                          <w:rFonts w:ascii="Verdana"/>
                          <w:spacing w:val="-1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319800</w:t>
                      </w:r>
                    </w:p>
                    <w:p w:rsidR="00193E38" w:rsidRDefault="00043EA3" w:rsidP="00193E38">
                      <w:pPr>
                        <w:tabs>
                          <w:tab w:val="left" w:pos="4463"/>
                        </w:tabs>
                        <w:spacing w:line="290" w:lineRule="exact"/>
                        <w:rPr>
                          <w:rFonts w:ascii="Verdana"/>
                          <w:sz w:val="24"/>
                        </w:rPr>
                      </w:pPr>
                      <w:hyperlink r:id="rId2">
                        <w:r w:rsidR="00193E38">
                          <w:rPr>
                            <w:rFonts w:ascii="Verdana"/>
                            <w:w w:val="105"/>
                            <w:sz w:val="24"/>
                          </w:rPr>
                          <w:t>www.operabonomelli.it</w:t>
                        </w:r>
                      </w:hyperlink>
                      <w:r w:rsidR="00193E38">
                        <w:rPr>
                          <w:rFonts w:ascii="Verdana"/>
                          <w:w w:val="105"/>
                          <w:sz w:val="24"/>
                        </w:rPr>
                        <w:tab/>
                        <w:t>fax</w:t>
                      </w:r>
                      <w:r w:rsidR="00193E38">
                        <w:rPr>
                          <w:rFonts w:ascii="Verdana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 w:rsidR="00193E38">
                        <w:rPr>
                          <w:rFonts w:ascii="Verdana"/>
                          <w:w w:val="105"/>
                          <w:sz w:val="24"/>
                        </w:rPr>
                        <w:t>035</w:t>
                      </w:r>
                      <w:r w:rsidR="00193E38">
                        <w:rPr>
                          <w:rFonts w:ascii="Verdana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 w:rsidR="00193E38">
                        <w:rPr>
                          <w:rFonts w:ascii="Verdana"/>
                          <w:w w:val="105"/>
                          <w:sz w:val="24"/>
                        </w:rPr>
                        <w:t>321839</w:t>
                      </w:r>
                    </w:p>
                  </w:txbxContent>
                </v:textbox>
              </v:shape>
              <v:shape id="Text Box 16" o:spid="_x0000_s1032" type="#_x0000_t202" style="position:absolute;left:7657;top:15226;width:3660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<v:textbox inset="0,0,0,0">
                  <w:txbxContent>
                    <w:p w:rsidR="00193E38" w:rsidRDefault="00193E38" w:rsidP="00193E38">
                      <w:pPr>
                        <w:spacing w:line="279" w:lineRule="exact"/>
                        <w:ind w:right="18"/>
                        <w:jc w:val="right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w w:val="105"/>
                          <w:sz w:val="24"/>
                        </w:rPr>
                        <w:t>Codice</w:t>
                      </w:r>
                      <w:r>
                        <w:rPr>
                          <w:rFonts w:ascii="Verdana" w:hAnsi="Verdana"/>
                          <w:spacing w:val="2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  <w:sz w:val="24"/>
                        </w:rPr>
                        <w:t>ﬁscale</w:t>
                      </w:r>
                      <w:r>
                        <w:rPr>
                          <w:rFonts w:ascii="Verdana" w:hAnsi="Verdana"/>
                          <w:spacing w:val="2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w w:val="105"/>
                          <w:sz w:val="24"/>
                        </w:rPr>
                        <w:t>80021830163</w:t>
                      </w:r>
                    </w:p>
                    <w:p w:rsidR="00193E38" w:rsidRDefault="00193E38" w:rsidP="00193E38">
                      <w:pPr>
                        <w:spacing w:line="290" w:lineRule="exact"/>
                        <w:ind w:right="18"/>
                        <w:jc w:val="right"/>
                        <w:rPr>
                          <w:rFonts w:ascii="Verdana"/>
                          <w:sz w:val="24"/>
                        </w:rPr>
                      </w:pPr>
                      <w:r>
                        <w:rPr>
                          <w:rFonts w:ascii="Verdana"/>
                          <w:w w:val="105"/>
                          <w:sz w:val="24"/>
                        </w:rPr>
                        <w:t>Partita</w:t>
                      </w:r>
                      <w:r>
                        <w:rPr>
                          <w:rFonts w:ascii="Verdana"/>
                          <w:spacing w:val="1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IVA</w:t>
                      </w:r>
                      <w:r>
                        <w:rPr>
                          <w:rFonts w:ascii="Verdana"/>
                          <w:spacing w:val="1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w w:val="105"/>
                          <w:sz w:val="24"/>
                        </w:rPr>
                        <w:t>01495190165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  <w:p w:rsidR="00193E38" w:rsidRDefault="00193E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CF" w:rsidRDefault="003059CF" w:rsidP="00193E38">
      <w:r>
        <w:separator/>
      </w:r>
    </w:p>
  </w:footnote>
  <w:footnote w:type="continuationSeparator" w:id="0">
    <w:p w:rsidR="003059CF" w:rsidRDefault="003059CF" w:rsidP="0019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38" w:rsidRDefault="00193E38">
    <w:pPr>
      <w:pStyle w:val="Intestazione"/>
    </w:pPr>
  </w:p>
  <w:p w:rsidR="00193E38" w:rsidRDefault="00193E38" w:rsidP="00193E38">
    <w:pPr>
      <w:pStyle w:val="Titolo"/>
      <w:rPr>
        <w:b w:val="0"/>
        <w:i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03B73AB" wp14:editId="04FDD732">
              <wp:simplePos x="0" y="0"/>
              <wp:positionH relativeFrom="page">
                <wp:posOffset>798830</wp:posOffset>
              </wp:positionH>
              <wp:positionV relativeFrom="paragraph">
                <wp:posOffset>439420</wp:posOffset>
              </wp:positionV>
              <wp:extent cx="558165" cy="283210"/>
              <wp:effectExtent l="0" t="0" r="0" b="0"/>
              <wp:wrapTopAndBottom/>
              <wp:docPr id="23" name="Figura a mano libera: forma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165" cy="283210"/>
                      </a:xfrm>
                      <a:custGeom>
                        <a:avLst/>
                        <a:gdLst>
                          <a:gd name="T0" fmla="+- 0 1634 1258"/>
                          <a:gd name="T1" fmla="*/ T0 w 879"/>
                          <a:gd name="T2" fmla="+- 0 988 692"/>
                          <a:gd name="T3" fmla="*/ 988 h 446"/>
                          <a:gd name="T4" fmla="+- 0 1590 1258"/>
                          <a:gd name="T5" fmla="*/ T4 w 879"/>
                          <a:gd name="T6" fmla="+- 0 954 692"/>
                          <a:gd name="T7" fmla="*/ 954 h 446"/>
                          <a:gd name="T8" fmla="+- 0 1555 1258"/>
                          <a:gd name="T9" fmla="*/ T8 w 879"/>
                          <a:gd name="T10" fmla="+- 0 943 692"/>
                          <a:gd name="T11" fmla="*/ 943 h 446"/>
                          <a:gd name="T12" fmla="+- 0 1552 1258"/>
                          <a:gd name="T13" fmla="*/ T12 w 879"/>
                          <a:gd name="T14" fmla="+- 0 935 692"/>
                          <a:gd name="T15" fmla="*/ 935 h 446"/>
                          <a:gd name="T16" fmla="+- 0 1593 1258"/>
                          <a:gd name="T17" fmla="*/ T16 w 879"/>
                          <a:gd name="T18" fmla="+- 0 913 692"/>
                          <a:gd name="T19" fmla="*/ 913 h 446"/>
                          <a:gd name="T20" fmla="+- 0 1624 1258"/>
                          <a:gd name="T21" fmla="*/ T20 w 879"/>
                          <a:gd name="T22" fmla="+- 0 871 692"/>
                          <a:gd name="T23" fmla="*/ 871 h 446"/>
                          <a:gd name="T24" fmla="+- 0 1634 1258"/>
                          <a:gd name="T25" fmla="*/ T24 w 879"/>
                          <a:gd name="T26" fmla="+- 0 837 692"/>
                          <a:gd name="T27" fmla="*/ 837 h 446"/>
                          <a:gd name="T28" fmla="+- 0 1632 1258"/>
                          <a:gd name="T29" fmla="*/ T28 w 879"/>
                          <a:gd name="T30" fmla="+- 0 789 692"/>
                          <a:gd name="T31" fmla="*/ 789 h 446"/>
                          <a:gd name="T32" fmla="+- 0 1596 1258"/>
                          <a:gd name="T33" fmla="*/ T32 w 879"/>
                          <a:gd name="T34" fmla="+- 0 730 692"/>
                          <a:gd name="T35" fmla="*/ 730 h 446"/>
                          <a:gd name="T36" fmla="+- 0 1535 1258"/>
                          <a:gd name="T37" fmla="*/ T36 w 879"/>
                          <a:gd name="T38" fmla="+- 0 703 692"/>
                          <a:gd name="T39" fmla="*/ 703 h 446"/>
                          <a:gd name="T40" fmla="+- 0 1531 1258"/>
                          <a:gd name="T41" fmla="*/ T40 w 879"/>
                          <a:gd name="T42" fmla="+- 0 1020 692"/>
                          <a:gd name="T43" fmla="*/ 1020 h 446"/>
                          <a:gd name="T44" fmla="+- 0 1369 1258"/>
                          <a:gd name="T45" fmla="*/ T44 w 879"/>
                          <a:gd name="T46" fmla="+- 0 1040 692"/>
                          <a:gd name="T47" fmla="*/ 1040 h 446"/>
                          <a:gd name="T48" fmla="+- 0 1493 1258"/>
                          <a:gd name="T49" fmla="*/ T48 w 879"/>
                          <a:gd name="T50" fmla="+- 0 955 692"/>
                          <a:gd name="T51" fmla="*/ 955 h 446"/>
                          <a:gd name="T52" fmla="+- 0 1521 1258"/>
                          <a:gd name="T53" fmla="*/ T52 w 879"/>
                          <a:gd name="T54" fmla="+- 0 965 692"/>
                          <a:gd name="T55" fmla="*/ 965 h 446"/>
                          <a:gd name="T56" fmla="+- 0 1535 1258"/>
                          <a:gd name="T57" fmla="*/ T56 w 879"/>
                          <a:gd name="T58" fmla="+- 0 703 692"/>
                          <a:gd name="T59" fmla="*/ 703 h 446"/>
                          <a:gd name="T60" fmla="+- 0 1525 1258"/>
                          <a:gd name="T61" fmla="*/ T60 w 879"/>
                          <a:gd name="T62" fmla="+- 0 841 692"/>
                          <a:gd name="T63" fmla="*/ 841 h 446"/>
                          <a:gd name="T64" fmla="+- 0 1501 1258"/>
                          <a:gd name="T65" fmla="*/ T64 w 879"/>
                          <a:gd name="T66" fmla="+- 0 865 692"/>
                          <a:gd name="T67" fmla="*/ 865 h 446"/>
                          <a:gd name="T68" fmla="+- 0 1467 1258"/>
                          <a:gd name="T69" fmla="*/ T68 w 879"/>
                          <a:gd name="T70" fmla="+- 0 871 692"/>
                          <a:gd name="T71" fmla="*/ 871 h 446"/>
                          <a:gd name="T72" fmla="+- 0 1494 1258"/>
                          <a:gd name="T73" fmla="*/ T72 w 879"/>
                          <a:gd name="T74" fmla="+- 0 789 692"/>
                          <a:gd name="T75" fmla="*/ 789 h 446"/>
                          <a:gd name="T76" fmla="+- 0 1525 1258"/>
                          <a:gd name="T77" fmla="*/ T76 w 879"/>
                          <a:gd name="T78" fmla="+- 0 815 692"/>
                          <a:gd name="T79" fmla="*/ 815 h 446"/>
                          <a:gd name="T80" fmla="+- 0 1487 1258"/>
                          <a:gd name="T81" fmla="*/ T80 w 879"/>
                          <a:gd name="T82" fmla="+- 0 698 692"/>
                          <a:gd name="T83" fmla="*/ 698 h 446"/>
                          <a:gd name="T84" fmla="+- 0 1491 1258"/>
                          <a:gd name="T85" fmla="*/ T84 w 879"/>
                          <a:gd name="T86" fmla="+- 0 1131 692"/>
                          <a:gd name="T87" fmla="*/ 1131 h 446"/>
                          <a:gd name="T88" fmla="+- 0 1583 1258"/>
                          <a:gd name="T89" fmla="*/ T88 w 879"/>
                          <a:gd name="T90" fmla="+- 0 1116 692"/>
                          <a:gd name="T91" fmla="*/ 1116 h 446"/>
                          <a:gd name="T92" fmla="+- 0 1635 1258"/>
                          <a:gd name="T93" fmla="*/ T92 w 879"/>
                          <a:gd name="T94" fmla="+- 0 1071 692"/>
                          <a:gd name="T95" fmla="*/ 1071 h 446"/>
                          <a:gd name="T96" fmla="+- 0 1645 1258"/>
                          <a:gd name="T97" fmla="*/ T96 w 879"/>
                          <a:gd name="T98" fmla="+- 0 1028 692"/>
                          <a:gd name="T99" fmla="*/ 1028 h 446"/>
                          <a:gd name="T100" fmla="+- 0 2130 1258"/>
                          <a:gd name="T101" fmla="*/ T100 w 879"/>
                          <a:gd name="T102" fmla="+- 0 854 692"/>
                          <a:gd name="T103" fmla="*/ 854 h 446"/>
                          <a:gd name="T104" fmla="+- 0 2098 1258"/>
                          <a:gd name="T105" fmla="*/ T104 w 879"/>
                          <a:gd name="T106" fmla="+- 0 783 692"/>
                          <a:gd name="T107" fmla="*/ 783 h 446"/>
                          <a:gd name="T108" fmla="+- 0 2053 1258"/>
                          <a:gd name="T109" fmla="*/ T108 w 879"/>
                          <a:gd name="T110" fmla="+- 0 735 692"/>
                          <a:gd name="T111" fmla="*/ 735 h 446"/>
                          <a:gd name="T112" fmla="+- 0 2027 1258"/>
                          <a:gd name="T113" fmla="*/ T112 w 879"/>
                          <a:gd name="T114" fmla="+- 0 917 692"/>
                          <a:gd name="T115" fmla="*/ 917 h 446"/>
                          <a:gd name="T116" fmla="+- 0 2019 1258"/>
                          <a:gd name="T117" fmla="*/ T116 w 879"/>
                          <a:gd name="T118" fmla="+- 0 971 692"/>
                          <a:gd name="T119" fmla="*/ 971 h 446"/>
                          <a:gd name="T120" fmla="+- 0 1996 1258"/>
                          <a:gd name="T121" fmla="*/ T120 w 879"/>
                          <a:gd name="T122" fmla="+- 0 1012 692"/>
                          <a:gd name="T123" fmla="*/ 1012 h 446"/>
                          <a:gd name="T124" fmla="+- 0 1960 1258"/>
                          <a:gd name="T125" fmla="*/ T124 w 879"/>
                          <a:gd name="T126" fmla="+- 0 1037 692"/>
                          <a:gd name="T127" fmla="*/ 1037 h 446"/>
                          <a:gd name="T128" fmla="+- 0 1911 1258"/>
                          <a:gd name="T129" fmla="*/ T128 w 879"/>
                          <a:gd name="T130" fmla="+- 0 1046 692"/>
                          <a:gd name="T131" fmla="*/ 1046 h 446"/>
                          <a:gd name="T132" fmla="+- 0 1862 1258"/>
                          <a:gd name="T133" fmla="*/ T132 w 879"/>
                          <a:gd name="T134" fmla="+- 0 1037 692"/>
                          <a:gd name="T135" fmla="*/ 1037 h 446"/>
                          <a:gd name="T136" fmla="+- 0 1825 1258"/>
                          <a:gd name="T137" fmla="*/ T136 w 879"/>
                          <a:gd name="T138" fmla="+- 0 1012 692"/>
                          <a:gd name="T139" fmla="*/ 1012 h 446"/>
                          <a:gd name="T140" fmla="+- 0 1803 1258"/>
                          <a:gd name="T141" fmla="*/ T140 w 879"/>
                          <a:gd name="T142" fmla="+- 0 971 692"/>
                          <a:gd name="T143" fmla="*/ 971 h 446"/>
                          <a:gd name="T144" fmla="+- 0 1795 1258"/>
                          <a:gd name="T145" fmla="*/ T144 w 879"/>
                          <a:gd name="T146" fmla="+- 0 917 692"/>
                          <a:gd name="T147" fmla="*/ 917 h 446"/>
                          <a:gd name="T148" fmla="+- 0 1803 1258"/>
                          <a:gd name="T149" fmla="*/ T148 w 879"/>
                          <a:gd name="T150" fmla="+- 0 861 692"/>
                          <a:gd name="T151" fmla="*/ 861 h 446"/>
                          <a:gd name="T152" fmla="+- 0 1825 1258"/>
                          <a:gd name="T153" fmla="*/ T152 w 879"/>
                          <a:gd name="T154" fmla="+- 0 818 692"/>
                          <a:gd name="T155" fmla="*/ 818 h 446"/>
                          <a:gd name="T156" fmla="+- 0 1862 1258"/>
                          <a:gd name="T157" fmla="*/ T156 w 879"/>
                          <a:gd name="T158" fmla="+- 0 792 692"/>
                          <a:gd name="T159" fmla="*/ 792 h 446"/>
                          <a:gd name="T160" fmla="+- 0 1911 1258"/>
                          <a:gd name="T161" fmla="*/ T160 w 879"/>
                          <a:gd name="T162" fmla="+- 0 783 692"/>
                          <a:gd name="T163" fmla="*/ 783 h 446"/>
                          <a:gd name="T164" fmla="+- 0 1960 1258"/>
                          <a:gd name="T165" fmla="*/ T164 w 879"/>
                          <a:gd name="T166" fmla="+- 0 792 692"/>
                          <a:gd name="T167" fmla="*/ 792 h 446"/>
                          <a:gd name="T168" fmla="+- 0 1996 1258"/>
                          <a:gd name="T169" fmla="*/ T168 w 879"/>
                          <a:gd name="T170" fmla="+- 0 818 692"/>
                          <a:gd name="T171" fmla="*/ 818 h 446"/>
                          <a:gd name="T172" fmla="+- 0 2019 1258"/>
                          <a:gd name="T173" fmla="*/ T172 w 879"/>
                          <a:gd name="T174" fmla="+- 0 861 692"/>
                          <a:gd name="T175" fmla="*/ 861 h 446"/>
                          <a:gd name="T176" fmla="+- 0 2027 1258"/>
                          <a:gd name="T177" fmla="*/ T176 w 879"/>
                          <a:gd name="T178" fmla="+- 0 917 692"/>
                          <a:gd name="T179" fmla="*/ 917 h 446"/>
                          <a:gd name="T180" fmla="+- 0 1974 1258"/>
                          <a:gd name="T181" fmla="*/ T180 w 879"/>
                          <a:gd name="T182" fmla="+- 0 699 692"/>
                          <a:gd name="T183" fmla="*/ 699 h 446"/>
                          <a:gd name="T184" fmla="+- 0 1879 1258"/>
                          <a:gd name="T185" fmla="*/ T184 w 879"/>
                          <a:gd name="T186" fmla="+- 0 694 692"/>
                          <a:gd name="T187" fmla="*/ 694 h 446"/>
                          <a:gd name="T188" fmla="+- 0 1793 1258"/>
                          <a:gd name="T189" fmla="*/ T188 w 879"/>
                          <a:gd name="T190" fmla="+- 0 720 692"/>
                          <a:gd name="T191" fmla="*/ 720 h 446"/>
                          <a:gd name="T192" fmla="+- 0 1729 1258"/>
                          <a:gd name="T193" fmla="*/ T192 w 879"/>
                          <a:gd name="T194" fmla="+- 0 775 692"/>
                          <a:gd name="T195" fmla="*/ 775 h 446"/>
                          <a:gd name="T196" fmla="+- 0 1693 1258"/>
                          <a:gd name="T197" fmla="*/ T196 w 879"/>
                          <a:gd name="T198" fmla="+- 0 854 692"/>
                          <a:gd name="T199" fmla="*/ 854 h 446"/>
                          <a:gd name="T200" fmla="+- 0 1687 1258"/>
                          <a:gd name="T201" fmla="*/ T200 w 879"/>
                          <a:gd name="T202" fmla="+- 0 949 692"/>
                          <a:gd name="T203" fmla="*/ 949 h 446"/>
                          <a:gd name="T204" fmla="+- 0 1714 1258"/>
                          <a:gd name="T205" fmla="*/ T204 w 879"/>
                          <a:gd name="T206" fmla="+- 0 1032 692"/>
                          <a:gd name="T207" fmla="*/ 1032 h 446"/>
                          <a:gd name="T208" fmla="+- 0 1769 1258"/>
                          <a:gd name="T209" fmla="*/ T208 w 879"/>
                          <a:gd name="T210" fmla="+- 0 1095 692"/>
                          <a:gd name="T211" fmla="*/ 1095 h 446"/>
                          <a:gd name="T212" fmla="+- 0 1848 1258"/>
                          <a:gd name="T213" fmla="*/ T212 w 879"/>
                          <a:gd name="T214" fmla="+- 0 1130 692"/>
                          <a:gd name="T215" fmla="*/ 1130 h 446"/>
                          <a:gd name="T216" fmla="+- 0 1943 1258"/>
                          <a:gd name="T217" fmla="*/ T216 w 879"/>
                          <a:gd name="T218" fmla="+- 0 1136 692"/>
                          <a:gd name="T219" fmla="*/ 1136 h 446"/>
                          <a:gd name="T220" fmla="+- 0 2029 1258"/>
                          <a:gd name="T221" fmla="*/ T220 w 879"/>
                          <a:gd name="T222" fmla="+- 0 1110 692"/>
                          <a:gd name="T223" fmla="*/ 1110 h 446"/>
                          <a:gd name="T224" fmla="+- 0 2093 1258"/>
                          <a:gd name="T225" fmla="*/ T224 w 879"/>
                          <a:gd name="T226" fmla="+- 0 1056 692"/>
                          <a:gd name="T227" fmla="*/ 1056 h 446"/>
                          <a:gd name="T228" fmla="+- 0 2121 1258"/>
                          <a:gd name="T229" fmla="*/ T228 w 879"/>
                          <a:gd name="T230" fmla="+- 0 1006 692"/>
                          <a:gd name="T231" fmla="*/ 1006 h 446"/>
                          <a:gd name="T232" fmla="+- 0 2137 1258"/>
                          <a:gd name="T233" fmla="*/ T232 w 879"/>
                          <a:gd name="T234" fmla="+- 0 917 692"/>
                          <a:gd name="T235" fmla="*/ 917 h 4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879" h="446">
                            <a:moveTo>
                              <a:pt x="387" y="336"/>
                            </a:moveTo>
                            <a:lnTo>
                              <a:pt x="385" y="315"/>
                            </a:lnTo>
                            <a:lnTo>
                              <a:pt x="376" y="296"/>
                            </a:lnTo>
                            <a:lnTo>
                              <a:pt x="362" y="280"/>
                            </a:lnTo>
                            <a:lnTo>
                              <a:pt x="342" y="267"/>
                            </a:lnTo>
                            <a:lnTo>
                              <a:pt x="332" y="262"/>
                            </a:lnTo>
                            <a:lnTo>
                              <a:pt x="329" y="261"/>
                            </a:lnTo>
                            <a:lnTo>
                              <a:pt x="314" y="256"/>
                            </a:lnTo>
                            <a:lnTo>
                              <a:pt x="297" y="251"/>
                            </a:lnTo>
                            <a:lnTo>
                              <a:pt x="279" y="248"/>
                            </a:lnTo>
                            <a:lnTo>
                              <a:pt x="287" y="246"/>
                            </a:lnTo>
                            <a:lnTo>
                              <a:pt x="294" y="243"/>
                            </a:lnTo>
                            <a:lnTo>
                              <a:pt x="301" y="240"/>
                            </a:lnTo>
                            <a:lnTo>
                              <a:pt x="319" y="231"/>
                            </a:lnTo>
                            <a:lnTo>
                              <a:pt x="335" y="221"/>
                            </a:lnTo>
                            <a:lnTo>
                              <a:pt x="348" y="208"/>
                            </a:lnTo>
                            <a:lnTo>
                              <a:pt x="358" y="194"/>
                            </a:lnTo>
                            <a:lnTo>
                              <a:pt x="366" y="179"/>
                            </a:lnTo>
                            <a:lnTo>
                              <a:pt x="372" y="162"/>
                            </a:lnTo>
                            <a:lnTo>
                              <a:pt x="376" y="145"/>
                            </a:lnTo>
                            <a:lnTo>
                              <a:pt x="377" y="125"/>
                            </a:lnTo>
                            <a:lnTo>
                              <a:pt x="374" y="99"/>
                            </a:lnTo>
                            <a:lnTo>
                              <a:pt x="374" y="97"/>
                            </a:lnTo>
                            <a:lnTo>
                              <a:pt x="367" y="76"/>
                            </a:lnTo>
                            <a:lnTo>
                              <a:pt x="355" y="56"/>
                            </a:lnTo>
                            <a:lnTo>
                              <a:pt x="338" y="38"/>
                            </a:lnTo>
                            <a:lnTo>
                              <a:pt x="316" y="24"/>
                            </a:lnTo>
                            <a:lnTo>
                              <a:pt x="291" y="14"/>
                            </a:lnTo>
                            <a:lnTo>
                              <a:pt x="277" y="11"/>
                            </a:lnTo>
                            <a:lnTo>
                              <a:pt x="277" y="290"/>
                            </a:lnTo>
                            <a:lnTo>
                              <a:pt x="277" y="317"/>
                            </a:lnTo>
                            <a:lnTo>
                              <a:pt x="273" y="328"/>
                            </a:lnTo>
                            <a:lnTo>
                              <a:pt x="255" y="344"/>
                            </a:lnTo>
                            <a:lnTo>
                              <a:pt x="242" y="348"/>
                            </a:lnTo>
                            <a:lnTo>
                              <a:pt x="111" y="348"/>
                            </a:lnTo>
                            <a:lnTo>
                              <a:pt x="111" y="262"/>
                            </a:lnTo>
                            <a:lnTo>
                              <a:pt x="223" y="262"/>
                            </a:lnTo>
                            <a:lnTo>
                              <a:pt x="235" y="263"/>
                            </a:lnTo>
                            <a:lnTo>
                              <a:pt x="246" y="265"/>
                            </a:lnTo>
                            <a:lnTo>
                              <a:pt x="255" y="268"/>
                            </a:lnTo>
                            <a:lnTo>
                              <a:pt x="263" y="273"/>
                            </a:lnTo>
                            <a:lnTo>
                              <a:pt x="273" y="280"/>
                            </a:lnTo>
                            <a:lnTo>
                              <a:pt x="277" y="290"/>
                            </a:lnTo>
                            <a:lnTo>
                              <a:pt x="277" y="11"/>
                            </a:lnTo>
                            <a:lnTo>
                              <a:pt x="267" y="9"/>
                            </a:lnTo>
                            <a:lnTo>
                              <a:pt x="267" y="123"/>
                            </a:lnTo>
                            <a:lnTo>
                              <a:pt x="267" y="149"/>
                            </a:lnTo>
                            <a:lnTo>
                              <a:pt x="262" y="160"/>
                            </a:lnTo>
                            <a:lnTo>
                              <a:pt x="251" y="167"/>
                            </a:lnTo>
                            <a:lnTo>
                              <a:pt x="243" y="173"/>
                            </a:lnTo>
                            <a:lnTo>
                              <a:pt x="233" y="176"/>
                            </a:lnTo>
                            <a:lnTo>
                              <a:pt x="222" y="178"/>
                            </a:lnTo>
                            <a:lnTo>
                              <a:pt x="209" y="179"/>
                            </a:lnTo>
                            <a:lnTo>
                              <a:pt x="111" y="179"/>
                            </a:lnTo>
                            <a:lnTo>
                              <a:pt x="111" y="97"/>
                            </a:lnTo>
                            <a:lnTo>
                              <a:pt x="236" y="97"/>
                            </a:lnTo>
                            <a:lnTo>
                              <a:pt x="247" y="100"/>
                            </a:lnTo>
                            <a:lnTo>
                              <a:pt x="263" y="114"/>
                            </a:lnTo>
                            <a:lnTo>
                              <a:pt x="267" y="123"/>
                            </a:lnTo>
                            <a:lnTo>
                              <a:pt x="267" y="9"/>
                            </a:lnTo>
                            <a:lnTo>
                              <a:pt x="262" y="8"/>
                            </a:lnTo>
                            <a:lnTo>
                              <a:pt x="229" y="6"/>
                            </a:lnTo>
                            <a:lnTo>
                              <a:pt x="0" y="6"/>
                            </a:lnTo>
                            <a:lnTo>
                              <a:pt x="0" y="439"/>
                            </a:lnTo>
                            <a:lnTo>
                              <a:pt x="233" y="439"/>
                            </a:lnTo>
                            <a:lnTo>
                              <a:pt x="268" y="437"/>
                            </a:lnTo>
                            <a:lnTo>
                              <a:pt x="298" y="432"/>
                            </a:lnTo>
                            <a:lnTo>
                              <a:pt x="325" y="424"/>
                            </a:lnTo>
                            <a:lnTo>
                              <a:pt x="347" y="412"/>
                            </a:lnTo>
                            <a:lnTo>
                              <a:pt x="365" y="397"/>
                            </a:lnTo>
                            <a:lnTo>
                              <a:pt x="377" y="379"/>
                            </a:lnTo>
                            <a:lnTo>
                              <a:pt x="385" y="359"/>
                            </a:lnTo>
                            <a:lnTo>
                              <a:pt x="386" y="348"/>
                            </a:lnTo>
                            <a:lnTo>
                              <a:pt x="387" y="336"/>
                            </a:lnTo>
                            <a:close/>
                            <a:moveTo>
                              <a:pt x="879" y="225"/>
                            </a:moveTo>
                            <a:lnTo>
                              <a:pt x="877" y="193"/>
                            </a:lnTo>
                            <a:lnTo>
                              <a:pt x="872" y="162"/>
                            </a:lnTo>
                            <a:lnTo>
                              <a:pt x="863" y="134"/>
                            </a:lnTo>
                            <a:lnTo>
                              <a:pt x="850" y="107"/>
                            </a:lnTo>
                            <a:lnTo>
                              <a:pt x="840" y="91"/>
                            </a:lnTo>
                            <a:lnTo>
                              <a:pt x="835" y="83"/>
                            </a:lnTo>
                            <a:lnTo>
                              <a:pt x="817" y="62"/>
                            </a:lnTo>
                            <a:lnTo>
                              <a:pt x="795" y="43"/>
                            </a:lnTo>
                            <a:lnTo>
                              <a:pt x="771" y="28"/>
                            </a:lnTo>
                            <a:lnTo>
                              <a:pt x="769" y="27"/>
                            </a:lnTo>
                            <a:lnTo>
                              <a:pt x="769" y="225"/>
                            </a:lnTo>
                            <a:lnTo>
                              <a:pt x="768" y="244"/>
                            </a:lnTo>
                            <a:lnTo>
                              <a:pt x="765" y="262"/>
                            </a:lnTo>
                            <a:lnTo>
                              <a:pt x="761" y="279"/>
                            </a:lnTo>
                            <a:lnTo>
                              <a:pt x="755" y="294"/>
                            </a:lnTo>
                            <a:lnTo>
                              <a:pt x="747" y="308"/>
                            </a:lnTo>
                            <a:lnTo>
                              <a:pt x="738" y="320"/>
                            </a:lnTo>
                            <a:lnTo>
                              <a:pt x="728" y="330"/>
                            </a:lnTo>
                            <a:lnTo>
                              <a:pt x="715" y="339"/>
                            </a:lnTo>
                            <a:lnTo>
                              <a:pt x="702" y="345"/>
                            </a:lnTo>
                            <a:lnTo>
                              <a:pt x="687" y="350"/>
                            </a:lnTo>
                            <a:lnTo>
                              <a:pt x="670" y="353"/>
                            </a:lnTo>
                            <a:lnTo>
                              <a:pt x="653" y="354"/>
                            </a:lnTo>
                            <a:lnTo>
                              <a:pt x="635" y="353"/>
                            </a:lnTo>
                            <a:lnTo>
                              <a:pt x="619" y="350"/>
                            </a:lnTo>
                            <a:lnTo>
                              <a:pt x="604" y="345"/>
                            </a:lnTo>
                            <a:lnTo>
                              <a:pt x="590" y="339"/>
                            </a:lnTo>
                            <a:lnTo>
                              <a:pt x="578" y="330"/>
                            </a:lnTo>
                            <a:lnTo>
                              <a:pt x="567" y="320"/>
                            </a:lnTo>
                            <a:lnTo>
                              <a:pt x="558" y="308"/>
                            </a:lnTo>
                            <a:lnTo>
                              <a:pt x="551" y="294"/>
                            </a:lnTo>
                            <a:lnTo>
                              <a:pt x="545" y="279"/>
                            </a:lnTo>
                            <a:lnTo>
                              <a:pt x="541" y="262"/>
                            </a:lnTo>
                            <a:lnTo>
                              <a:pt x="538" y="244"/>
                            </a:lnTo>
                            <a:lnTo>
                              <a:pt x="537" y="225"/>
                            </a:lnTo>
                            <a:lnTo>
                              <a:pt x="538" y="205"/>
                            </a:lnTo>
                            <a:lnTo>
                              <a:pt x="541" y="186"/>
                            </a:lnTo>
                            <a:lnTo>
                              <a:pt x="545" y="169"/>
                            </a:lnTo>
                            <a:lnTo>
                              <a:pt x="551" y="153"/>
                            </a:lnTo>
                            <a:lnTo>
                              <a:pt x="558" y="139"/>
                            </a:lnTo>
                            <a:lnTo>
                              <a:pt x="567" y="126"/>
                            </a:lnTo>
                            <a:lnTo>
                              <a:pt x="578" y="116"/>
                            </a:lnTo>
                            <a:lnTo>
                              <a:pt x="590" y="107"/>
                            </a:lnTo>
                            <a:lnTo>
                              <a:pt x="604" y="100"/>
                            </a:lnTo>
                            <a:lnTo>
                              <a:pt x="619" y="95"/>
                            </a:lnTo>
                            <a:lnTo>
                              <a:pt x="635" y="92"/>
                            </a:lnTo>
                            <a:lnTo>
                              <a:pt x="653" y="91"/>
                            </a:lnTo>
                            <a:lnTo>
                              <a:pt x="670" y="92"/>
                            </a:lnTo>
                            <a:lnTo>
                              <a:pt x="687" y="95"/>
                            </a:lnTo>
                            <a:lnTo>
                              <a:pt x="702" y="100"/>
                            </a:lnTo>
                            <a:lnTo>
                              <a:pt x="715" y="107"/>
                            </a:lnTo>
                            <a:lnTo>
                              <a:pt x="728" y="116"/>
                            </a:lnTo>
                            <a:lnTo>
                              <a:pt x="738" y="126"/>
                            </a:lnTo>
                            <a:lnTo>
                              <a:pt x="747" y="139"/>
                            </a:lnTo>
                            <a:lnTo>
                              <a:pt x="755" y="153"/>
                            </a:lnTo>
                            <a:lnTo>
                              <a:pt x="761" y="169"/>
                            </a:lnTo>
                            <a:lnTo>
                              <a:pt x="765" y="186"/>
                            </a:lnTo>
                            <a:lnTo>
                              <a:pt x="768" y="205"/>
                            </a:lnTo>
                            <a:lnTo>
                              <a:pt x="769" y="225"/>
                            </a:lnTo>
                            <a:lnTo>
                              <a:pt x="769" y="27"/>
                            </a:lnTo>
                            <a:lnTo>
                              <a:pt x="744" y="16"/>
                            </a:lnTo>
                            <a:lnTo>
                              <a:pt x="716" y="7"/>
                            </a:lnTo>
                            <a:lnTo>
                              <a:pt x="685" y="2"/>
                            </a:lnTo>
                            <a:lnTo>
                              <a:pt x="653" y="0"/>
                            </a:lnTo>
                            <a:lnTo>
                              <a:pt x="621" y="2"/>
                            </a:lnTo>
                            <a:lnTo>
                              <a:pt x="590" y="7"/>
                            </a:lnTo>
                            <a:lnTo>
                              <a:pt x="562" y="16"/>
                            </a:lnTo>
                            <a:lnTo>
                              <a:pt x="535" y="28"/>
                            </a:lnTo>
                            <a:lnTo>
                              <a:pt x="511" y="43"/>
                            </a:lnTo>
                            <a:lnTo>
                              <a:pt x="490" y="62"/>
                            </a:lnTo>
                            <a:lnTo>
                              <a:pt x="471" y="83"/>
                            </a:lnTo>
                            <a:lnTo>
                              <a:pt x="456" y="107"/>
                            </a:lnTo>
                            <a:lnTo>
                              <a:pt x="443" y="134"/>
                            </a:lnTo>
                            <a:lnTo>
                              <a:pt x="435" y="162"/>
                            </a:lnTo>
                            <a:lnTo>
                              <a:pt x="429" y="193"/>
                            </a:lnTo>
                            <a:lnTo>
                              <a:pt x="428" y="225"/>
                            </a:lnTo>
                            <a:lnTo>
                              <a:pt x="429" y="257"/>
                            </a:lnTo>
                            <a:lnTo>
                              <a:pt x="435" y="287"/>
                            </a:lnTo>
                            <a:lnTo>
                              <a:pt x="443" y="314"/>
                            </a:lnTo>
                            <a:lnTo>
                              <a:pt x="456" y="340"/>
                            </a:lnTo>
                            <a:lnTo>
                              <a:pt x="471" y="364"/>
                            </a:lnTo>
                            <a:lnTo>
                              <a:pt x="490" y="385"/>
                            </a:lnTo>
                            <a:lnTo>
                              <a:pt x="511" y="403"/>
                            </a:lnTo>
                            <a:lnTo>
                              <a:pt x="535" y="418"/>
                            </a:lnTo>
                            <a:lnTo>
                              <a:pt x="561" y="430"/>
                            </a:lnTo>
                            <a:lnTo>
                              <a:pt x="590" y="438"/>
                            </a:lnTo>
                            <a:lnTo>
                              <a:pt x="620" y="444"/>
                            </a:lnTo>
                            <a:lnTo>
                              <a:pt x="653" y="445"/>
                            </a:lnTo>
                            <a:lnTo>
                              <a:pt x="685" y="444"/>
                            </a:lnTo>
                            <a:lnTo>
                              <a:pt x="716" y="438"/>
                            </a:lnTo>
                            <a:lnTo>
                              <a:pt x="744" y="430"/>
                            </a:lnTo>
                            <a:lnTo>
                              <a:pt x="771" y="418"/>
                            </a:lnTo>
                            <a:lnTo>
                              <a:pt x="795" y="403"/>
                            </a:lnTo>
                            <a:lnTo>
                              <a:pt x="817" y="385"/>
                            </a:lnTo>
                            <a:lnTo>
                              <a:pt x="835" y="364"/>
                            </a:lnTo>
                            <a:lnTo>
                              <a:pt x="842" y="354"/>
                            </a:lnTo>
                            <a:lnTo>
                              <a:pt x="850" y="340"/>
                            </a:lnTo>
                            <a:lnTo>
                              <a:pt x="863" y="314"/>
                            </a:lnTo>
                            <a:lnTo>
                              <a:pt x="872" y="287"/>
                            </a:lnTo>
                            <a:lnTo>
                              <a:pt x="877" y="257"/>
                            </a:lnTo>
                            <a:lnTo>
                              <a:pt x="879" y="225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50197" id="Figura a mano libera: forma 23" o:spid="_x0000_s1026" style="position:absolute;margin-left:62.9pt;margin-top:34.6pt;width:43.95pt;height:22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9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" path="m387,336r-2,-21l376,296,362,280,342,267r-10,-5l329,261r-15,-5l297,251r-18,-3l287,246r7,-3l301,240r18,-9l335,221r13,-13l358,194r8,-15l372,162r4,-17l377,125,374,99r,-2l367,76,355,56,338,38,316,24,291,14,277,11r,279l277,317r-4,11l255,344r-13,4l111,348r,-86l223,262r12,1l246,265r9,3l263,273r10,7l277,290r,-279l267,9r,114l267,149r-5,11l251,167r-8,6l233,176r-11,2l209,179r-98,l111,97r125,l247,100r16,14l267,123,267,9,262,8,229,6,,6,,439r233,l268,437r30,-5l325,424r22,-12l365,397r12,-18l385,359r1,-11l387,336xm879,225r-2,-32l872,162r-9,-28l850,107,840,91r-5,-8l817,62,795,43,771,28r-2,-1l769,225r-1,19l765,262r-4,17l755,294r-8,14l738,320r-10,10l715,339r-13,6l687,350r-17,3l653,354r-18,-1l619,350r-15,-5l590,339r-12,-9l567,320r-9,-12l551,294r-6,-15l541,262r-3,-18l537,225r1,-20l541,186r4,-17l551,153r7,-14l567,126r11,-10l590,107r14,-7l619,95r16,-3l653,91r17,1l687,95r15,5l715,107r13,9l738,126r9,13l755,153r6,16l765,186r3,19l769,225r,-198l744,16,716,7,685,2,653,,621,2,590,7r-28,9l535,28,511,43,490,62,471,83r-15,24l443,134r-8,28l429,193r-1,32l429,257r6,30l443,314r13,26l471,364r19,21l511,403r24,15l561,430r29,8l620,444r33,1l685,444r31,-6l744,430r27,-12l795,403r22,-18l835,364r7,-10l850,340r13,-26l872,287r5,-30l879,225xe" fillcolor="#131718" stroked="f">
              <v:path arrowok="t" o:connecttype="custom" o:connectlocs="238760,627380;210820,605790;188595,598805;186690,593725;212725,579755;232410,553085;238760,531495;237490,501015;214630,463550;175895,446405;173355,647700;70485,660400;149225,606425;167005,612775;175895,446405;169545,534035;154305,549275;132715,553085;149860,501015;169545,517525;145415,443230;147955,718185;206375,708660;239395,680085;245745,652780;553720,542290;533400,497205;504825,466725;488315,582295;483235,616585;468630,642620;445770,658495;414655,664210;383540,658495;360045,642620;346075,616585;340995,582295;346075,546735;360045,519430;383540,502920;414655,497205;445770,502920;468630,519430;483235,546735;488315,582295;454660,443865;394335,440690;339725,457200;299085,492125;276225,542290;272415,602615;289560,655320;324485,695325;374650,717550;434975,721360;489585,704850;530225,670560;548005,638810;558165,582295" o:connectangles="0,0,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3D126F7" wp14:editId="00C7EB78">
              <wp:simplePos x="0" y="0"/>
              <wp:positionH relativeFrom="page">
                <wp:posOffset>1401445</wp:posOffset>
              </wp:positionH>
              <wp:positionV relativeFrom="paragraph">
                <wp:posOffset>443230</wp:posOffset>
              </wp:positionV>
              <wp:extent cx="269240" cy="275590"/>
              <wp:effectExtent l="0" t="0" r="0" b="0"/>
              <wp:wrapTopAndBottom/>
              <wp:docPr id="22" name="Figura a mano libera: 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9240" cy="275590"/>
                      </a:xfrm>
                      <a:custGeom>
                        <a:avLst/>
                        <a:gdLst>
                          <a:gd name="T0" fmla="+- 0 2630 2207"/>
                          <a:gd name="T1" fmla="*/ T0 w 424"/>
                          <a:gd name="T2" fmla="+- 0 698 698"/>
                          <a:gd name="T3" fmla="*/ 698 h 434"/>
                          <a:gd name="T4" fmla="+- 0 2520 2207"/>
                          <a:gd name="T5" fmla="*/ T4 w 424"/>
                          <a:gd name="T6" fmla="+- 0 698 698"/>
                          <a:gd name="T7" fmla="*/ 698 h 434"/>
                          <a:gd name="T8" fmla="+- 0 2520 2207"/>
                          <a:gd name="T9" fmla="*/ T8 w 424"/>
                          <a:gd name="T10" fmla="+- 0 1012 698"/>
                          <a:gd name="T11" fmla="*/ 1012 h 434"/>
                          <a:gd name="T12" fmla="+- 0 2384 2207"/>
                          <a:gd name="T13" fmla="*/ T12 w 424"/>
                          <a:gd name="T14" fmla="+- 0 698 698"/>
                          <a:gd name="T15" fmla="*/ 698 h 434"/>
                          <a:gd name="T16" fmla="+- 0 2207 2207"/>
                          <a:gd name="T17" fmla="*/ T16 w 424"/>
                          <a:gd name="T18" fmla="+- 0 698 698"/>
                          <a:gd name="T19" fmla="*/ 698 h 434"/>
                          <a:gd name="T20" fmla="+- 0 2207 2207"/>
                          <a:gd name="T21" fmla="*/ T20 w 424"/>
                          <a:gd name="T22" fmla="+- 0 1131 698"/>
                          <a:gd name="T23" fmla="*/ 1131 h 434"/>
                          <a:gd name="T24" fmla="+- 0 2318 2207"/>
                          <a:gd name="T25" fmla="*/ T24 w 424"/>
                          <a:gd name="T26" fmla="+- 0 1131 698"/>
                          <a:gd name="T27" fmla="*/ 1131 h 434"/>
                          <a:gd name="T28" fmla="+- 0 2318 2207"/>
                          <a:gd name="T29" fmla="*/ T28 w 424"/>
                          <a:gd name="T30" fmla="+- 0 814 698"/>
                          <a:gd name="T31" fmla="*/ 814 h 434"/>
                          <a:gd name="T32" fmla="+- 0 2452 2207"/>
                          <a:gd name="T33" fmla="*/ T32 w 424"/>
                          <a:gd name="T34" fmla="+- 0 1131 698"/>
                          <a:gd name="T35" fmla="*/ 1131 h 434"/>
                          <a:gd name="T36" fmla="+- 0 2630 2207"/>
                          <a:gd name="T37" fmla="*/ T36 w 424"/>
                          <a:gd name="T38" fmla="+- 0 1131 698"/>
                          <a:gd name="T39" fmla="*/ 1131 h 434"/>
                          <a:gd name="T40" fmla="+- 0 2630 2207"/>
                          <a:gd name="T41" fmla="*/ T40 w 424"/>
                          <a:gd name="T42" fmla="+- 0 698 698"/>
                          <a:gd name="T43" fmla="*/ 698 h 4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424" h="434">
                            <a:moveTo>
                              <a:pt x="423" y="0"/>
                            </a:moveTo>
                            <a:lnTo>
                              <a:pt x="313" y="0"/>
                            </a:lnTo>
                            <a:lnTo>
                              <a:pt x="313" y="314"/>
                            </a:lnTo>
                            <a:lnTo>
                              <a:pt x="177" y="0"/>
                            </a:lnTo>
                            <a:lnTo>
                              <a:pt x="0" y="0"/>
                            </a:lnTo>
                            <a:lnTo>
                              <a:pt x="0" y="433"/>
                            </a:lnTo>
                            <a:lnTo>
                              <a:pt x="111" y="433"/>
                            </a:lnTo>
                            <a:lnTo>
                              <a:pt x="111" y="116"/>
                            </a:lnTo>
                            <a:lnTo>
                              <a:pt x="245" y="433"/>
                            </a:lnTo>
                            <a:lnTo>
                              <a:pt x="423" y="433"/>
                            </a:lnTo>
                            <a:lnTo>
                              <a:pt x="423" y="0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C4E27" id="Figura a mano libera: forma 22" o:spid="_x0000_s1026" style="position:absolute;margin-left:110.35pt;margin-top:34.9pt;width:21.2pt;height:21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" path="m423,l313,r,314l177,,,,,433r111,l111,116,245,433r178,l423,xe" fillcolor="#131718" stroked="f">
              <v:path arrowok="t" o:connecttype="custom" o:connectlocs="268605,443230;198755,443230;198755,642620;112395,443230;0,443230;0,718185;70485,718185;70485,516890;155575,718185;268605,718185;268605,443230" o:connectangles="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9D07BEC" wp14:editId="10A0FE90">
              <wp:simplePos x="0" y="0"/>
              <wp:positionH relativeFrom="page">
                <wp:posOffset>1715135</wp:posOffset>
              </wp:positionH>
              <wp:positionV relativeFrom="paragraph">
                <wp:posOffset>439420</wp:posOffset>
              </wp:positionV>
              <wp:extent cx="287020" cy="283210"/>
              <wp:effectExtent l="0" t="0" r="0" b="0"/>
              <wp:wrapTopAndBottom/>
              <wp:docPr id="21" name="Figura a mano libera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7020" cy="283210"/>
                      </a:xfrm>
                      <a:custGeom>
                        <a:avLst/>
                        <a:gdLst>
                          <a:gd name="T0" fmla="+- 0 2894 2701"/>
                          <a:gd name="T1" fmla="*/ T0 w 452"/>
                          <a:gd name="T2" fmla="+- 0 694 692"/>
                          <a:gd name="T3" fmla="*/ 694 h 446"/>
                          <a:gd name="T4" fmla="+- 0 2835 2701"/>
                          <a:gd name="T5" fmla="*/ T4 w 452"/>
                          <a:gd name="T6" fmla="+- 0 708 692"/>
                          <a:gd name="T7" fmla="*/ 708 h 446"/>
                          <a:gd name="T8" fmla="+- 0 2784 2701"/>
                          <a:gd name="T9" fmla="*/ T8 w 452"/>
                          <a:gd name="T10" fmla="+- 0 735 692"/>
                          <a:gd name="T11" fmla="*/ 735 h 446"/>
                          <a:gd name="T12" fmla="+- 0 2745 2701"/>
                          <a:gd name="T13" fmla="*/ T12 w 452"/>
                          <a:gd name="T14" fmla="+- 0 775 692"/>
                          <a:gd name="T15" fmla="*/ 775 h 446"/>
                          <a:gd name="T16" fmla="+- 0 2717 2701"/>
                          <a:gd name="T17" fmla="*/ T16 w 452"/>
                          <a:gd name="T18" fmla="+- 0 826 692"/>
                          <a:gd name="T19" fmla="*/ 826 h 446"/>
                          <a:gd name="T20" fmla="+- 0 2703 2701"/>
                          <a:gd name="T21" fmla="*/ T20 w 452"/>
                          <a:gd name="T22" fmla="+- 0 885 692"/>
                          <a:gd name="T23" fmla="*/ 885 h 446"/>
                          <a:gd name="T24" fmla="+- 0 2703 2701"/>
                          <a:gd name="T25" fmla="*/ T24 w 452"/>
                          <a:gd name="T26" fmla="+- 0 949 692"/>
                          <a:gd name="T27" fmla="*/ 949 h 446"/>
                          <a:gd name="T28" fmla="+- 0 2717 2701"/>
                          <a:gd name="T29" fmla="*/ T28 w 452"/>
                          <a:gd name="T30" fmla="+- 0 1006 692"/>
                          <a:gd name="T31" fmla="*/ 1006 h 446"/>
                          <a:gd name="T32" fmla="+- 0 2745 2701"/>
                          <a:gd name="T33" fmla="*/ T32 w 452"/>
                          <a:gd name="T34" fmla="+- 0 1056 692"/>
                          <a:gd name="T35" fmla="*/ 1056 h 446"/>
                          <a:gd name="T36" fmla="+- 0 2784 2701"/>
                          <a:gd name="T37" fmla="*/ T36 w 452"/>
                          <a:gd name="T38" fmla="+- 0 1095 692"/>
                          <a:gd name="T39" fmla="*/ 1095 h 446"/>
                          <a:gd name="T40" fmla="+- 0 2835 2701"/>
                          <a:gd name="T41" fmla="*/ T40 w 452"/>
                          <a:gd name="T42" fmla="+- 0 1122 692"/>
                          <a:gd name="T43" fmla="*/ 1122 h 446"/>
                          <a:gd name="T44" fmla="+- 0 2894 2701"/>
                          <a:gd name="T45" fmla="*/ T44 w 452"/>
                          <a:gd name="T46" fmla="+- 0 1136 692"/>
                          <a:gd name="T47" fmla="*/ 1136 h 446"/>
                          <a:gd name="T48" fmla="+- 0 2958 2701"/>
                          <a:gd name="T49" fmla="*/ T48 w 452"/>
                          <a:gd name="T50" fmla="+- 0 1136 692"/>
                          <a:gd name="T51" fmla="*/ 1136 h 446"/>
                          <a:gd name="T52" fmla="+- 0 3018 2701"/>
                          <a:gd name="T53" fmla="*/ T52 w 452"/>
                          <a:gd name="T54" fmla="+- 0 1122 692"/>
                          <a:gd name="T55" fmla="*/ 1122 h 446"/>
                          <a:gd name="T56" fmla="+- 0 3068 2701"/>
                          <a:gd name="T57" fmla="*/ T56 w 452"/>
                          <a:gd name="T58" fmla="+- 0 1095 692"/>
                          <a:gd name="T59" fmla="*/ 1095 h 446"/>
                          <a:gd name="T60" fmla="+- 0 3108 2701"/>
                          <a:gd name="T61" fmla="*/ T60 w 452"/>
                          <a:gd name="T62" fmla="+- 0 1056 692"/>
                          <a:gd name="T63" fmla="*/ 1056 h 446"/>
                          <a:gd name="T64" fmla="+- 0 2926 2701"/>
                          <a:gd name="T65" fmla="*/ T64 w 452"/>
                          <a:gd name="T66" fmla="+- 0 1046 692"/>
                          <a:gd name="T67" fmla="*/ 1046 h 446"/>
                          <a:gd name="T68" fmla="+- 0 2892 2701"/>
                          <a:gd name="T69" fmla="*/ T68 w 452"/>
                          <a:gd name="T70" fmla="+- 0 1042 692"/>
                          <a:gd name="T71" fmla="*/ 1042 h 446"/>
                          <a:gd name="T72" fmla="+- 0 2864 2701"/>
                          <a:gd name="T73" fmla="*/ T72 w 452"/>
                          <a:gd name="T74" fmla="+- 0 1031 692"/>
                          <a:gd name="T75" fmla="*/ 1031 h 446"/>
                          <a:gd name="T76" fmla="+- 0 2841 2701"/>
                          <a:gd name="T77" fmla="*/ T76 w 452"/>
                          <a:gd name="T78" fmla="+- 0 1012 692"/>
                          <a:gd name="T79" fmla="*/ 1012 h 446"/>
                          <a:gd name="T80" fmla="+- 0 2824 2701"/>
                          <a:gd name="T81" fmla="*/ T80 w 452"/>
                          <a:gd name="T82" fmla="+- 0 986 692"/>
                          <a:gd name="T83" fmla="*/ 986 h 446"/>
                          <a:gd name="T84" fmla="+- 0 2814 2701"/>
                          <a:gd name="T85" fmla="*/ T84 w 452"/>
                          <a:gd name="T86" fmla="+- 0 954 692"/>
                          <a:gd name="T87" fmla="*/ 954 h 446"/>
                          <a:gd name="T88" fmla="+- 0 2810 2701"/>
                          <a:gd name="T89" fmla="*/ T88 w 452"/>
                          <a:gd name="T90" fmla="+- 0 917 692"/>
                          <a:gd name="T91" fmla="*/ 917 h 446"/>
                          <a:gd name="T92" fmla="+- 0 2814 2701"/>
                          <a:gd name="T93" fmla="*/ T92 w 452"/>
                          <a:gd name="T94" fmla="+- 0 878 692"/>
                          <a:gd name="T95" fmla="*/ 878 h 446"/>
                          <a:gd name="T96" fmla="+- 0 2824 2701"/>
                          <a:gd name="T97" fmla="*/ T96 w 452"/>
                          <a:gd name="T98" fmla="+- 0 845 692"/>
                          <a:gd name="T99" fmla="*/ 845 h 446"/>
                          <a:gd name="T100" fmla="+- 0 2841 2701"/>
                          <a:gd name="T101" fmla="*/ T100 w 452"/>
                          <a:gd name="T102" fmla="+- 0 818 692"/>
                          <a:gd name="T103" fmla="*/ 818 h 446"/>
                          <a:gd name="T104" fmla="+- 0 2864 2701"/>
                          <a:gd name="T105" fmla="*/ T104 w 452"/>
                          <a:gd name="T106" fmla="+- 0 799 692"/>
                          <a:gd name="T107" fmla="*/ 799 h 446"/>
                          <a:gd name="T108" fmla="+- 0 2892 2701"/>
                          <a:gd name="T109" fmla="*/ T108 w 452"/>
                          <a:gd name="T110" fmla="+- 0 787 692"/>
                          <a:gd name="T111" fmla="*/ 787 h 446"/>
                          <a:gd name="T112" fmla="+- 0 2926 2701"/>
                          <a:gd name="T113" fmla="*/ T112 w 452"/>
                          <a:gd name="T114" fmla="+- 0 783 692"/>
                          <a:gd name="T115" fmla="*/ 783 h 446"/>
                          <a:gd name="T116" fmla="+- 0 3108 2701"/>
                          <a:gd name="T117" fmla="*/ T116 w 452"/>
                          <a:gd name="T118" fmla="+- 0 775 692"/>
                          <a:gd name="T119" fmla="*/ 775 h 446"/>
                          <a:gd name="T120" fmla="+- 0 3068 2701"/>
                          <a:gd name="T121" fmla="*/ T120 w 452"/>
                          <a:gd name="T122" fmla="+- 0 735 692"/>
                          <a:gd name="T123" fmla="*/ 735 h 446"/>
                          <a:gd name="T124" fmla="+- 0 3018 2701"/>
                          <a:gd name="T125" fmla="*/ T124 w 452"/>
                          <a:gd name="T126" fmla="+- 0 708 692"/>
                          <a:gd name="T127" fmla="*/ 708 h 446"/>
                          <a:gd name="T128" fmla="+- 0 2958 2701"/>
                          <a:gd name="T129" fmla="*/ T128 w 452"/>
                          <a:gd name="T130" fmla="+- 0 694 692"/>
                          <a:gd name="T131" fmla="*/ 694 h 446"/>
                          <a:gd name="T132" fmla="+- 0 3114 2701"/>
                          <a:gd name="T133" fmla="*/ T132 w 452"/>
                          <a:gd name="T134" fmla="+- 0 783 692"/>
                          <a:gd name="T135" fmla="*/ 783 h 446"/>
                          <a:gd name="T136" fmla="+- 0 2944 2701"/>
                          <a:gd name="T137" fmla="*/ T136 w 452"/>
                          <a:gd name="T138" fmla="+- 0 784 692"/>
                          <a:gd name="T139" fmla="*/ 784 h 446"/>
                          <a:gd name="T140" fmla="+- 0 2975 2701"/>
                          <a:gd name="T141" fmla="*/ T140 w 452"/>
                          <a:gd name="T142" fmla="+- 0 792 692"/>
                          <a:gd name="T143" fmla="*/ 792 h 446"/>
                          <a:gd name="T144" fmla="+- 0 3001 2701"/>
                          <a:gd name="T145" fmla="*/ T144 w 452"/>
                          <a:gd name="T146" fmla="+- 0 808 692"/>
                          <a:gd name="T147" fmla="*/ 808 h 446"/>
                          <a:gd name="T148" fmla="+- 0 3021 2701"/>
                          <a:gd name="T149" fmla="*/ T148 w 452"/>
                          <a:gd name="T150" fmla="+- 0 831 692"/>
                          <a:gd name="T151" fmla="*/ 831 h 446"/>
                          <a:gd name="T152" fmla="+- 0 3034 2701"/>
                          <a:gd name="T153" fmla="*/ T152 w 452"/>
                          <a:gd name="T154" fmla="+- 0 861 692"/>
                          <a:gd name="T155" fmla="*/ 861 h 446"/>
                          <a:gd name="T156" fmla="+- 0 3041 2701"/>
                          <a:gd name="T157" fmla="*/ T156 w 452"/>
                          <a:gd name="T158" fmla="+- 0 897 692"/>
                          <a:gd name="T159" fmla="*/ 897 h 446"/>
                          <a:gd name="T160" fmla="+- 0 3041 2701"/>
                          <a:gd name="T161" fmla="*/ T160 w 452"/>
                          <a:gd name="T162" fmla="+- 0 936 692"/>
                          <a:gd name="T163" fmla="*/ 936 h 446"/>
                          <a:gd name="T164" fmla="+- 0 3034 2701"/>
                          <a:gd name="T165" fmla="*/ T164 w 452"/>
                          <a:gd name="T166" fmla="+- 0 971 692"/>
                          <a:gd name="T167" fmla="*/ 971 h 446"/>
                          <a:gd name="T168" fmla="+- 0 3021 2701"/>
                          <a:gd name="T169" fmla="*/ T168 w 452"/>
                          <a:gd name="T170" fmla="+- 0 1000 692"/>
                          <a:gd name="T171" fmla="*/ 1000 h 446"/>
                          <a:gd name="T172" fmla="+- 0 3001 2701"/>
                          <a:gd name="T173" fmla="*/ T172 w 452"/>
                          <a:gd name="T174" fmla="+- 0 1022 692"/>
                          <a:gd name="T175" fmla="*/ 1022 h 446"/>
                          <a:gd name="T176" fmla="+- 0 2975 2701"/>
                          <a:gd name="T177" fmla="*/ T176 w 452"/>
                          <a:gd name="T178" fmla="+- 0 1037 692"/>
                          <a:gd name="T179" fmla="*/ 1037 h 446"/>
                          <a:gd name="T180" fmla="+- 0 2944 2701"/>
                          <a:gd name="T181" fmla="*/ T180 w 452"/>
                          <a:gd name="T182" fmla="+- 0 1045 692"/>
                          <a:gd name="T183" fmla="*/ 1045 h 446"/>
                          <a:gd name="T184" fmla="+- 0 3115 2701"/>
                          <a:gd name="T185" fmla="*/ T184 w 452"/>
                          <a:gd name="T186" fmla="+- 0 1046 692"/>
                          <a:gd name="T187" fmla="*/ 1046 h 446"/>
                          <a:gd name="T188" fmla="+- 0 3136 2701"/>
                          <a:gd name="T189" fmla="*/ T188 w 452"/>
                          <a:gd name="T190" fmla="+- 0 1006 692"/>
                          <a:gd name="T191" fmla="*/ 1006 h 446"/>
                          <a:gd name="T192" fmla="+- 0 3150 2701"/>
                          <a:gd name="T193" fmla="*/ T192 w 452"/>
                          <a:gd name="T194" fmla="+- 0 949 692"/>
                          <a:gd name="T195" fmla="*/ 949 h 446"/>
                          <a:gd name="T196" fmla="+- 0 3150 2701"/>
                          <a:gd name="T197" fmla="*/ T196 w 452"/>
                          <a:gd name="T198" fmla="+- 0 885 692"/>
                          <a:gd name="T199" fmla="*/ 885 h 446"/>
                          <a:gd name="T200" fmla="+- 0 3136 2701"/>
                          <a:gd name="T201" fmla="*/ T200 w 452"/>
                          <a:gd name="T202" fmla="+- 0 826 692"/>
                          <a:gd name="T203" fmla="*/ 826 h 446"/>
                          <a:gd name="T204" fmla="+- 0 3114 2701"/>
                          <a:gd name="T205" fmla="*/ T204 w 452"/>
                          <a:gd name="T206" fmla="+- 0 783 692"/>
                          <a:gd name="T207" fmla="*/ 783 h 44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452" h="446">
                            <a:moveTo>
                              <a:pt x="225" y="0"/>
                            </a:moveTo>
                            <a:lnTo>
                              <a:pt x="193" y="2"/>
                            </a:lnTo>
                            <a:lnTo>
                              <a:pt x="163" y="7"/>
                            </a:lnTo>
                            <a:lnTo>
                              <a:pt x="134" y="16"/>
                            </a:lnTo>
                            <a:lnTo>
                              <a:pt x="108" y="28"/>
                            </a:lnTo>
                            <a:lnTo>
                              <a:pt x="83" y="43"/>
                            </a:lnTo>
                            <a:lnTo>
                              <a:pt x="62" y="62"/>
                            </a:lnTo>
                            <a:lnTo>
                              <a:pt x="44" y="83"/>
                            </a:lnTo>
                            <a:lnTo>
                              <a:pt x="28" y="107"/>
                            </a:lnTo>
                            <a:lnTo>
                              <a:pt x="16" y="134"/>
                            </a:lnTo>
                            <a:lnTo>
                              <a:pt x="7" y="162"/>
                            </a:lnTo>
                            <a:lnTo>
                              <a:pt x="2" y="193"/>
                            </a:lnTo>
                            <a:lnTo>
                              <a:pt x="0" y="225"/>
                            </a:lnTo>
                            <a:lnTo>
                              <a:pt x="2" y="257"/>
                            </a:lnTo>
                            <a:lnTo>
                              <a:pt x="7" y="287"/>
                            </a:lnTo>
                            <a:lnTo>
                              <a:pt x="16" y="314"/>
                            </a:lnTo>
                            <a:lnTo>
                              <a:pt x="28" y="340"/>
                            </a:lnTo>
                            <a:lnTo>
                              <a:pt x="44" y="364"/>
                            </a:lnTo>
                            <a:lnTo>
                              <a:pt x="62" y="385"/>
                            </a:lnTo>
                            <a:lnTo>
                              <a:pt x="83" y="403"/>
                            </a:lnTo>
                            <a:lnTo>
                              <a:pt x="107" y="418"/>
                            </a:lnTo>
                            <a:lnTo>
                              <a:pt x="134" y="430"/>
                            </a:lnTo>
                            <a:lnTo>
                              <a:pt x="162" y="438"/>
                            </a:lnTo>
                            <a:lnTo>
                              <a:pt x="193" y="444"/>
                            </a:lnTo>
                            <a:lnTo>
                              <a:pt x="225" y="445"/>
                            </a:lnTo>
                            <a:lnTo>
                              <a:pt x="257" y="444"/>
                            </a:lnTo>
                            <a:lnTo>
                              <a:pt x="288" y="438"/>
                            </a:lnTo>
                            <a:lnTo>
                              <a:pt x="317" y="430"/>
                            </a:lnTo>
                            <a:lnTo>
                              <a:pt x="343" y="418"/>
                            </a:lnTo>
                            <a:lnTo>
                              <a:pt x="367" y="403"/>
                            </a:lnTo>
                            <a:lnTo>
                              <a:pt x="389" y="385"/>
                            </a:lnTo>
                            <a:lnTo>
                              <a:pt x="407" y="364"/>
                            </a:lnTo>
                            <a:lnTo>
                              <a:pt x="414" y="354"/>
                            </a:lnTo>
                            <a:lnTo>
                              <a:pt x="225" y="354"/>
                            </a:lnTo>
                            <a:lnTo>
                              <a:pt x="207" y="353"/>
                            </a:lnTo>
                            <a:lnTo>
                              <a:pt x="191" y="350"/>
                            </a:lnTo>
                            <a:lnTo>
                              <a:pt x="176" y="345"/>
                            </a:lnTo>
                            <a:lnTo>
                              <a:pt x="163" y="339"/>
                            </a:lnTo>
                            <a:lnTo>
                              <a:pt x="150" y="330"/>
                            </a:lnTo>
                            <a:lnTo>
                              <a:pt x="140" y="320"/>
                            </a:lnTo>
                            <a:lnTo>
                              <a:pt x="131" y="308"/>
                            </a:lnTo>
                            <a:lnTo>
                              <a:pt x="123" y="294"/>
                            </a:lnTo>
                            <a:lnTo>
                              <a:pt x="117" y="279"/>
                            </a:lnTo>
                            <a:lnTo>
                              <a:pt x="113" y="262"/>
                            </a:lnTo>
                            <a:lnTo>
                              <a:pt x="110" y="244"/>
                            </a:lnTo>
                            <a:lnTo>
                              <a:pt x="109" y="225"/>
                            </a:lnTo>
                            <a:lnTo>
                              <a:pt x="110" y="205"/>
                            </a:lnTo>
                            <a:lnTo>
                              <a:pt x="113" y="186"/>
                            </a:lnTo>
                            <a:lnTo>
                              <a:pt x="117" y="169"/>
                            </a:lnTo>
                            <a:lnTo>
                              <a:pt x="123" y="153"/>
                            </a:lnTo>
                            <a:lnTo>
                              <a:pt x="131" y="139"/>
                            </a:lnTo>
                            <a:lnTo>
                              <a:pt x="140" y="126"/>
                            </a:lnTo>
                            <a:lnTo>
                              <a:pt x="150" y="116"/>
                            </a:lnTo>
                            <a:lnTo>
                              <a:pt x="163" y="107"/>
                            </a:lnTo>
                            <a:lnTo>
                              <a:pt x="176" y="100"/>
                            </a:lnTo>
                            <a:lnTo>
                              <a:pt x="191" y="95"/>
                            </a:lnTo>
                            <a:lnTo>
                              <a:pt x="207" y="92"/>
                            </a:lnTo>
                            <a:lnTo>
                              <a:pt x="225" y="91"/>
                            </a:lnTo>
                            <a:lnTo>
                              <a:pt x="413" y="91"/>
                            </a:lnTo>
                            <a:lnTo>
                              <a:pt x="407" y="83"/>
                            </a:lnTo>
                            <a:lnTo>
                              <a:pt x="389" y="62"/>
                            </a:lnTo>
                            <a:lnTo>
                              <a:pt x="367" y="43"/>
                            </a:lnTo>
                            <a:lnTo>
                              <a:pt x="343" y="28"/>
                            </a:lnTo>
                            <a:lnTo>
                              <a:pt x="317" y="16"/>
                            </a:lnTo>
                            <a:lnTo>
                              <a:pt x="288" y="7"/>
                            </a:lnTo>
                            <a:lnTo>
                              <a:pt x="257" y="2"/>
                            </a:lnTo>
                            <a:lnTo>
                              <a:pt x="225" y="0"/>
                            </a:lnTo>
                            <a:close/>
                            <a:moveTo>
                              <a:pt x="413" y="91"/>
                            </a:moveTo>
                            <a:lnTo>
                              <a:pt x="225" y="91"/>
                            </a:lnTo>
                            <a:lnTo>
                              <a:pt x="243" y="92"/>
                            </a:lnTo>
                            <a:lnTo>
                              <a:pt x="259" y="95"/>
                            </a:lnTo>
                            <a:lnTo>
                              <a:pt x="274" y="100"/>
                            </a:lnTo>
                            <a:lnTo>
                              <a:pt x="288" y="107"/>
                            </a:lnTo>
                            <a:lnTo>
                              <a:pt x="300" y="116"/>
                            </a:lnTo>
                            <a:lnTo>
                              <a:pt x="310" y="126"/>
                            </a:lnTo>
                            <a:lnTo>
                              <a:pt x="320" y="139"/>
                            </a:lnTo>
                            <a:lnTo>
                              <a:pt x="327" y="153"/>
                            </a:lnTo>
                            <a:lnTo>
                              <a:pt x="333" y="169"/>
                            </a:lnTo>
                            <a:lnTo>
                              <a:pt x="337" y="186"/>
                            </a:lnTo>
                            <a:lnTo>
                              <a:pt x="340" y="205"/>
                            </a:lnTo>
                            <a:lnTo>
                              <a:pt x="341" y="225"/>
                            </a:lnTo>
                            <a:lnTo>
                              <a:pt x="340" y="244"/>
                            </a:lnTo>
                            <a:lnTo>
                              <a:pt x="337" y="262"/>
                            </a:lnTo>
                            <a:lnTo>
                              <a:pt x="333" y="279"/>
                            </a:lnTo>
                            <a:lnTo>
                              <a:pt x="327" y="294"/>
                            </a:lnTo>
                            <a:lnTo>
                              <a:pt x="320" y="308"/>
                            </a:lnTo>
                            <a:lnTo>
                              <a:pt x="310" y="320"/>
                            </a:lnTo>
                            <a:lnTo>
                              <a:pt x="300" y="330"/>
                            </a:lnTo>
                            <a:lnTo>
                              <a:pt x="288" y="339"/>
                            </a:lnTo>
                            <a:lnTo>
                              <a:pt x="274" y="345"/>
                            </a:lnTo>
                            <a:lnTo>
                              <a:pt x="259" y="350"/>
                            </a:lnTo>
                            <a:lnTo>
                              <a:pt x="243" y="353"/>
                            </a:lnTo>
                            <a:lnTo>
                              <a:pt x="225" y="354"/>
                            </a:lnTo>
                            <a:lnTo>
                              <a:pt x="414" y="354"/>
                            </a:lnTo>
                            <a:lnTo>
                              <a:pt x="423" y="340"/>
                            </a:lnTo>
                            <a:lnTo>
                              <a:pt x="435" y="314"/>
                            </a:lnTo>
                            <a:lnTo>
                              <a:pt x="444" y="287"/>
                            </a:lnTo>
                            <a:lnTo>
                              <a:pt x="449" y="257"/>
                            </a:lnTo>
                            <a:lnTo>
                              <a:pt x="451" y="225"/>
                            </a:lnTo>
                            <a:lnTo>
                              <a:pt x="449" y="193"/>
                            </a:lnTo>
                            <a:lnTo>
                              <a:pt x="444" y="162"/>
                            </a:lnTo>
                            <a:lnTo>
                              <a:pt x="435" y="134"/>
                            </a:lnTo>
                            <a:lnTo>
                              <a:pt x="423" y="107"/>
                            </a:lnTo>
                            <a:lnTo>
                              <a:pt x="413" y="91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EC150" id="Figura a mano libera: forma 21" o:spid="_x0000_s1026" style="position:absolute;margin-left:135.05pt;margin-top:34.6pt;width:22.6pt;height:22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" path="m225,l193,2,163,7r-29,9l108,28,83,43,62,62,44,83,28,107,16,134,7,162,2,193,,225r2,32l7,287r9,27l28,340r16,24l62,385r21,18l107,418r27,12l162,438r31,6l225,445r32,-1l288,438r29,-8l343,418r24,-15l389,385r18,-21l414,354r-189,l207,353r-16,-3l176,345r-13,-6l150,330,140,320r-9,-12l123,294r-6,-15l113,262r-3,-18l109,225r1,-20l113,186r4,-17l123,153r8,-14l140,126r10,-10l163,107r13,-7l191,95r16,-3l225,91r188,l407,83,389,62,367,43,343,28,317,16,288,7,257,2,225,xm413,91r-188,l243,92r16,3l274,100r14,7l300,116r10,10l320,139r7,14l333,169r4,17l340,205r1,20l340,244r-3,18l333,279r-6,15l320,308r-10,12l300,330r-12,9l274,345r-15,5l243,353r-18,1l414,354r9,-14l435,314r9,-27l449,257r2,-32l449,193r-5,-31l435,134,423,107,413,91xe" fillcolor="#131718" stroked="f">
              <v:path arrowok="t" o:connecttype="custom" o:connectlocs="122555,440690;85090,449580;52705,466725;27940,492125;10160,524510;1270,561975;1270,602615;10160,638810;27940,670560;52705,695325;85090,712470;122555,721360;163195,721360;201295,712470;233045,695325;258445,670560;142875,664210;121285,661670;103505,654685;88900,642620;78105,626110;71755,605790;69215,582295;71755,557530;78105,536575;88900,519430;103505,507365;121285,499745;142875,497205;258445,492125;233045,466725;201295,449580;163195,440690;262255,497205;154305,497840;173990,502920;190500,513080;203200,527685;211455,546735;215900,569595;215900,594360;211455,616585;203200,635000;190500,648970;173990,658495;154305,663575;262890,664210;276225,638810;285115,602615;285115,561975;276225,524510;262255,497205" o:connectangles="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2EB256" wp14:editId="0B5294FC">
              <wp:simplePos x="0" y="0"/>
              <wp:positionH relativeFrom="page">
                <wp:posOffset>2045970</wp:posOffset>
              </wp:positionH>
              <wp:positionV relativeFrom="paragraph">
                <wp:posOffset>443230</wp:posOffset>
              </wp:positionV>
              <wp:extent cx="373380" cy="275590"/>
              <wp:effectExtent l="0" t="0" r="0" b="0"/>
              <wp:wrapTopAndBottom/>
              <wp:docPr id="20" name="Figura a mano libera: form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3380" cy="275590"/>
                      </a:xfrm>
                      <a:custGeom>
                        <a:avLst/>
                        <a:gdLst>
                          <a:gd name="T0" fmla="+- 0 3810 3222"/>
                          <a:gd name="T1" fmla="*/ T0 w 588"/>
                          <a:gd name="T2" fmla="+- 0 698 698"/>
                          <a:gd name="T3" fmla="*/ 698 h 434"/>
                          <a:gd name="T4" fmla="+- 0 3611 3222"/>
                          <a:gd name="T5" fmla="*/ T4 w 588"/>
                          <a:gd name="T6" fmla="+- 0 698 698"/>
                          <a:gd name="T7" fmla="*/ 698 h 434"/>
                          <a:gd name="T8" fmla="+- 0 3516 3222"/>
                          <a:gd name="T9" fmla="*/ T8 w 588"/>
                          <a:gd name="T10" fmla="+- 0 1046 698"/>
                          <a:gd name="T11" fmla="*/ 1046 h 434"/>
                          <a:gd name="T12" fmla="+- 0 3422 3222"/>
                          <a:gd name="T13" fmla="*/ T12 w 588"/>
                          <a:gd name="T14" fmla="+- 0 698 698"/>
                          <a:gd name="T15" fmla="*/ 698 h 434"/>
                          <a:gd name="T16" fmla="+- 0 3222 3222"/>
                          <a:gd name="T17" fmla="*/ T16 w 588"/>
                          <a:gd name="T18" fmla="+- 0 698 698"/>
                          <a:gd name="T19" fmla="*/ 698 h 434"/>
                          <a:gd name="T20" fmla="+- 0 3222 3222"/>
                          <a:gd name="T21" fmla="*/ T20 w 588"/>
                          <a:gd name="T22" fmla="+- 0 1131 698"/>
                          <a:gd name="T23" fmla="*/ 1131 h 434"/>
                          <a:gd name="T24" fmla="+- 0 3333 3222"/>
                          <a:gd name="T25" fmla="*/ T24 w 588"/>
                          <a:gd name="T26" fmla="+- 0 1131 698"/>
                          <a:gd name="T27" fmla="*/ 1131 h 434"/>
                          <a:gd name="T28" fmla="+- 0 3333 3222"/>
                          <a:gd name="T29" fmla="*/ T28 w 588"/>
                          <a:gd name="T30" fmla="+- 0 772 698"/>
                          <a:gd name="T31" fmla="*/ 772 h 434"/>
                          <a:gd name="T32" fmla="+- 0 3436 3222"/>
                          <a:gd name="T33" fmla="*/ T32 w 588"/>
                          <a:gd name="T34" fmla="+- 0 1131 698"/>
                          <a:gd name="T35" fmla="*/ 1131 h 434"/>
                          <a:gd name="T36" fmla="+- 0 3596 3222"/>
                          <a:gd name="T37" fmla="*/ T36 w 588"/>
                          <a:gd name="T38" fmla="+- 0 1131 698"/>
                          <a:gd name="T39" fmla="*/ 1131 h 434"/>
                          <a:gd name="T40" fmla="+- 0 3700 3222"/>
                          <a:gd name="T41" fmla="*/ T40 w 588"/>
                          <a:gd name="T42" fmla="+- 0 769 698"/>
                          <a:gd name="T43" fmla="*/ 769 h 434"/>
                          <a:gd name="T44" fmla="+- 0 3700 3222"/>
                          <a:gd name="T45" fmla="*/ T44 w 588"/>
                          <a:gd name="T46" fmla="+- 0 1131 698"/>
                          <a:gd name="T47" fmla="*/ 1131 h 434"/>
                          <a:gd name="T48" fmla="+- 0 3810 3222"/>
                          <a:gd name="T49" fmla="*/ T48 w 588"/>
                          <a:gd name="T50" fmla="+- 0 1131 698"/>
                          <a:gd name="T51" fmla="*/ 1131 h 434"/>
                          <a:gd name="T52" fmla="+- 0 3810 3222"/>
                          <a:gd name="T53" fmla="*/ T52 w 588"/>
                          <a:gd name="T54" fmla="+- 0 698 698"/>
                          <a:gd name="T55" fmla="*/ 698 h 4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588" h="434">
                            <a:moveTo>
                              <a:pt x="588" y="0"/>
                            </a:moveTo>
                            <a:lnTo>
                              <a:pt x="389" y="0"/>
                            </a:lnTo>
                            <a:lnTo>
                              <a:pt x="294" y="348"/>
                            </a:lnTo>
                            <a:lnTo>
                              <a:pt x="200" y="0"/>
                            </a:lnTo>
                            <a:lnTo>
                              <a:pt x="0" y="0"/>
                            </a:lnTo>
                            <a:lnTo>
                              <a:pt x="0" y="433"/>
                            </a:lnTo>
                            <a:lnTo>
                              <a:pt x="111" y="433"/>
                            </a:lnTo>
                            <a:lnTo>
                              <a:pt x="111" y="74"/>
                            </a:lnTo>
                            <a:lnTo>
                              <a:pt x="214" y="433"/>
                            </a:lnTo>
                            <a:lnTo>
                              <a:pt x="374" y="433"/>
                            </a:lnTo>
                            <a:lnTo>
                              <a:pt x="478" y="71"/>
                            </a:lnTo>
                            <a:lnTo>
                              <a:pt x="478" y="433"/>
                            </a:lnTo>
                            <a:lnTo>
                              <a:pt x="588" y="433"/>
                            </a:lnTo>
                            <a:lnTo>
                              <a:pt x="588" y="0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4B568" id="Figura a mano libera: forma 20" o:spid="_x0000_s1026" style="position:absolute;margin-left:161.1pt;margin-top:34.9pt;width:29.4pt;height:21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" path="m588,l389,,294,348,200,,,,,433r111,l111,74,214,433r160,l478,71r,362l588,433,588,xe" fillcolor="#131718" stroked="f">
              <v:path arrowok="t" o:connecttype="custom" o:connectlocs="373380,443230;247015,443230;186690,664210;127000,443230;0,443230;0,718185;70485,718185;70485,490220;135890,718185;237490,718185;303530,488315;303530,718185;373380,718185;373380,443230" o:connectangles="0,0,0,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7C573D" wp14:editId="15655786">
              <wp:simplePos x="0" y="0"/>
              <wp:positionH relativeFrom="page">
                <wp:posOffset>2474595</wp:posOffset>
              </wp:positionH>
              <wp:positionV relativeFrom="paragraph">
                <wp:posOffset>443230</wp:posOffset>
              </wp:positionV>
              <wp:extent cx="221615" cy="274320"/>
              <wp:effectExtent l="0" t="0" r="0" b="0"/>
              <wp:wrapTopAndBottom/>
              <wp:docPr id="19" name="Figura a mano libera: form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1615" cy="274320"/>
                      </a:xfrm>
                      <a:custGeom>
                        <a:avLst/>
                        <a:gdLst>
                          <a:gd name="T0" fmla="+- 0 4246 3897"/>
                          <a:gd name="T1" fmla="*/ T0 w 349"/>
                          <a:gd name="T2" fmla="+- 0 1040 698"/>
                          <a:gd name="T3" fmla="*/ 1040 h 432"/>
                          <a:gd name="T4" fmla="+- 0 4007 3897"/>
                          <a:gd name="T5" fmla="*/ T4 w 349"/>
                          <a:gd name="T6" fmla="+- 0 1040 698"/>
                          <a:gd name="T7" fmla="*/ 1040 h 432"/>
                          <a:gd name="T8" fmla="+- 0 4007 3897"/>
                          <a:gd name="T9" fmla="*/ T8 w 349"/>
                          <a:gd name="T10" fmla="+- 0 962 698"/>
                          <a:gd name="T11" fmla="*/ 962 h 432"/>
                          <a:gd name="T12" fmla="+- 0 4220 3897"/>
                          <a:gd name="T13" fmla="*/ T12 w 349"/>
                          <a:gd name="T14" fmla="+- 0 962 698"/>
                          <a:gd name="T15" fmla="*/ 962 h 432"/>
                          <a:gd name="T16" fmla="+- 0 4220 3897"/>
                          <a:gd name="T17" fmla="*/ T16 w 349"/>
                          <a:gd name="T18" fmla="+- 0 872 698"/>
                          <a:gd name="T19" fmla="*/ 872 h 432"/>
                          <a:gd name="T20" fmla="+- 0 4007 3897"/>
                          <a:gd name="T21" fmla="*/ T20 w 349"/>
                          <a:gd name="T22" fmla="+- 0 872 698"/>
                          <a:gd name="T23" fmla="*/ 872 h 432"/>
                          <a:gd name="T24" fmla="+- 0 4007 3897"/>
                          <a:gd name="T25" fmla="*/ T24 w 349"/>
                          <a:gd name="T26" fmla="+- 0 790 698"/>
                          <a:gd name="T27" fmla="*/ 790 h 432"/>
                          <a:gd name="T28" fmla="+- 0 4238 3897"/>
                          <a:gd name="T29" fmla="*/ T28 w 349"/>
                          <a:gd name="T30" fmla="+- 0 790 698"/>
                          <a:gd name="T31" fmla="*/ 790 h 432"/>
                          <a:gd name="T32" fmla="+- 0 4238 3897"/>
                          <a:gd name="T33" fmla="*/ T32 w 349"/>
                          <a:gd name="T34" fmla="+- 0 698 698"/>
                          <a:gd name="T35" fmla="*/ 698 h 432"/>
                          <a:gd name="T36" fmla="+- 0 3897 3897"/>
                          <a:gd name="T37" fmla="*/ T36 w 349"/>
                          <a:gd name="T38" fmla="+- 0 698 698"/>
                          <a:gd name="T39" fmla="*/ 698 h 432"/>
                          <a:gd name="T40" fmla="+- 0 3897 3897"/>
                          <a:gd name="T41" fmla="*/ T40 w 349"/>
                          <a:gd name="T42" fmla="+- 0 790 698"/>
                          <a:gd name="T43" fmla="*/ 790 h 432"/>
                          <a:gd name="T44" fmla="+- 0 3897 3897"/>
                          <a:gd name="T45" fmla="*/ T44 w 349"/>
                          <a:gd name="T46" fmla="+- 0 872 698"/>
                          <a:gd name="T47" fmla="*/ 872 h 432"/>
                          <a:gd name="T48" fmla="+- 0 3897 3897"/>
                          <a:gd name="T49" fmla="*/ T48 w 349"/>
                          <a:gd name="T50" fmla="+- 0 962 698"/>
                          <a:gd name="T51" fmla="*/ 962 h 432"/>
                          <a:gd name="T52" fmla="+- 0 3897 3897"/>
                          <a:gd name="T53" fmla="*/ T52 w 349"/>
                          <a:gd name="T54" fmla="+- 0 1040 698"/>
                          <a:gd name="T55" fmla="*/ 1040 h 432"/>
                          <a:gd name="T56" fmla="+- 0 3897 3897"/>
                          <a:gd name="T57" fmla="*/ T56 w 349"/>
                          <a:gd name="T58" fmla="+- 0 1130 698"/>
                          <a:gd name="T59" fmla="*/ 1130 h 432"/>
                          <a:gd name="T60" fmla="+- 0 4246 3897"/>
                          <a:gd name="T61" fmla="*/ T60 w 349"/>
                          <a:gd name="T62" fmla="+- 0 1130 698"/>
                          <a:gd name="T63" fmla="*/ 1130 h 432"/>
                          <a:gd name="T64" fmla="+- 0 4246 3897"/>
                          <a:gd name="T65" fmla="*/ T64 w 349"/>
                          <a:gd name="T66" fmla="+- 0 1040 698"/>
                          <a:gd name="T67" fmla="*/ 1040 h 4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349" h="432">
                            <a:moveTo>
                              <a:pt x="349" y="342"/>
                            </a:moveTo>
                            <a:lnTo>
                              <a:pt x="110" y="342"/>
                            </a:lnTo>
                            <a:lnTo>
                              <a:pt x="110" y="264"/>
                            </a:lnTo>
                            <a:lnTo>
                              <a:pt x="323" y="264"/>
                            </a:lnTo>
                            <a:lnTo>
                              <a:pt x="323" y="174"/>
                            </a:lnTo>
                            <a:lnTo>
                              <a:pt x="110" y="174"/>
                            </a:lnTo>
                            <a:lnTo>
                              <a:pt x="110" y="92"/>
                            </a:lnTo>
                            <a:lnTo>
                              <a:pt x="341" y="92"/>
                            </a:lnTo>
                            <a:lnTo>
                              <a:pt x="341" y="0"/>
                            </a:lnTo>
                            <a:lnTo>
                              <a:pt x="0" y="0"/>
                            </a:lnTo>
                            <a:lnTo>
                              <a:pt x="0" y="92"/>
                            </a:lnTo>
                            <a:lnTo>
                              <a:pt x="0" y="174"/>
                            </a:lnTo>
                            <a:lnTo>
                              <a:pt x="0" y="264"/>
                            </a:lnTo>
                            <a:lnTo>
                              <a:pt x="0" y="342"/>
                            </a:lnTo>
                            <a:lnTo>
                              <a:pt x="0" y="432"/>
                            </a:lnTo>
                            <a:lnTo>
                              <a:pt x="349" y="432"/>
                            </a:lnTo>
                            <a:lnTo>
                              <a:pt x="349" y="342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F1410" id="Figura a mano libera: forma 19" o:spid="_x0000_s1026" style="position:absolute;margin-left:194.85pt;margin-top:34.9pt;width:17.45pt;height:2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" path="m349,342r-239,l110,264r213,l323,174r-213,l110,92r231,l341,,,,,92r,82l,264r,78l,432r349,l349,342xe" fillcolor="#131718" stroked="f">
              <v:path arrowok="t" o:connecttype="custom" o:connectlocs="221615,660400;69850,660400;69850,610870;205105,610870;205105,553720;69850,553720;69850,501650;216535,501650;216535,443230;0,443230;0,501650;0,553720;0,610870;0,660400;0,717550;221615,717550;221615,660400" o:connectangles="0,0,0,0,0,0,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2B6DA7" wp14:editId="6BDB7A61">
              <wp:simplePos x="0" y="0"/>
              <wp:positionH relativeFrom="page">
                <wp:posOffset>2741295</wp:posOffset>
              </wp:positionH>
              <wp:positionV relativeFrom="paragraph">
                <wp:posOffset>443230</wp:posOffset>
              </wp:positionV>
              <wp:extent cx="570230" cy="276225"/>
              <wp:effectExtent l="0" t="0" r="0" b="0"/>
              <wp:wrapTopAndBottom/>
              <wp:docPr id="18" name="Figura a mano libera: form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0230" cy="276225"/>
                      </a:xfrm>
                      <a:custGeom>
                        <a:avLst/>
                        <a:gdLst>
                          <a:gd name="T0" fmla="+- 0 4656 4317"/>
                          <a:gd name="T1" fmla="*/ T0 w 898"/>
                          <a:gd name="T2" fmla="+- 0 1040 698"/>
                          <a:gd name="T3" fmla="*/ 1040 h 435"/>
                          <a:gd name="T4" fmla="+- 0 4428 4317"/>
                          <a:gd name="T5" fmla="*/ T4 w 898"/>
                          <a:gd name="T6" fmla="+- 0 1040 698"/>
                          <a:gd name="T7" fmla="*/ 1040 h 435"/>
                          <a:gd name="T8" fmla="+- 0 4428 4317"/>
                          <a:gd name="T9" fmla="*/ T8 w 898"/>
                          <a:gd name="T10" fmla="+- 0 698 698"/>
                          <a:gd name="T11" fmla="*/ 698 h 435"/>
                          <a:gd name="T12" fmla="+- 0 4317 4317"/>
                          <a:gd name="T13" fmla="*/ T12 w 898"/>
                          <a:gd name="T14" fmla="+- 0 698 698"/>
                          <a:gd name="T15" fmla="*/ 698 h 435"/>
                          <a:gd name="T16" fmla="+- 0 4317 4317"/>
                          <a:gd name="T17" fmla="*/ T16 w 898"/>
                          <a:gd name="T18" fmla="+- 0 1040 698"/>
                          <a:gd name="T19" fmla="*/ 1040 h 435"/>
                          <a:gd name="T20" fmla="+- 0 4317 4317"/>
                          <a:gd name="T21" fmla="*/ T20 w 898"/>
                          <a:gd name="T22" fmla="+- 0 1132 698"/>
                          <a:gd name="T23" fmla="*/ 1132 h 435"/>
                          <a:gd name="T24" fmla="+- 0 4656 4317"/>
                          <a:gd name="T25" fmla="*/ T24 w 898"/>
                          <a:gd name="T26" fmla="+- 0 1132 698"/>
                          <a:gd name="T27" fmla="*/ 1132 h 435"/>
                          <a:gd name="T28" fmla="+- 0 4656 4317"/>
                          <a:gd name="T29" fmla="*/ T28 w 898"/>
                          <a:gd name="T30" fmla="+- 0 1040 698"/>
                          <a:gd name="T31" fmla="*/ 1040 h 435"/>
                          <a:gd name="T32" fmla="+- 0 5050 4317"/>
                          <a:gd name="T33" fmla="*/ T32 w 898"/>
                          <a:gd name="T34" fmla="+- 0 1040 698"/>
                          <a:gd name="T35" fmla="*/ 1040 h 435"/>
                          <a:gd name="T36" fmla="+- 0 4822 4317"/>
                          <a:gd name="T37" fmla="*/ T36 w 898"/>
                          <a:gd name="T38" fmla="+- 0 1040 698"/>
                          <a:gd name="T39" fmla="*/ 1040 h 435"/>
                          <a:gd name="T40" fmla="+- 0 4822 4317"/>
                          <a:gd name="T41" fmla="*/ T40 w 898"/>
                          <a:gd name="T42" fmla="+- 0 698 698"/>
                          <a:gd name="T43" fmla="*/ 698 h 435"/>
                          <a:gd name="T44" fmla="+- 0 4711 4317"/>
                          <a:gd name="T45" fmla="*/ T44 w 898"/>
                          <a:gd name="T46" fmla="+- 0 698 698"/>
                          <a:gd name="T47" fmla="*/ 698 h 435"/>
                          <a:gd name="T48" fmla="+- 0 4711 4317"/>
                          <a:gd name="T49" fmla="*/ T48 w 898"/>
                          <a:gd name="T50" fmla="+- 0 1040 698"/>
                          <a:gd name="T51" fmla="*/ 1040 h 435"/>
                          <a:gd name="T52" fmla="+- 0 4711 4317"/>
                          <a:gd name="T53" fmla="*/ T52 w 898"/>
                          <a:gd name="T54" fmla="+- 0 1132 698"/>
                          <a:gd name="T55" fmla="*/ 1132 h 435"/>
                          <a:gd name="T56" fmla="+- 0 5050 4317"/>
                          <a:gd name="T57" fmla="*/ T56 w 898"/>
                          <a:gd name="T58" fmla="+- 0 1132 698"/>
                          <a:gd name="T59" fmla="*/ 1132 h 435"/>
                          <a:gd name="T60" fmla="+- 0 5050 4317"/>
                          <a:gd name="T61" fmla="*/ T60 w 898"/>
                          <a:gd name="T62" fmla="+- 0 1040 698"/>
                          <a:gd name="T63" fmla="*/ 1040 h 435"/>
                          <a:gd name="T64" fmla="+- 0 5215 4317"/>
                          <a:gd name="T65" fmla="*/ T64 w 898"/>
                          <a:gd name="T66" fmla="+- 0 698 698"/>
                          <a:gd name="T67" fmla="*/ 698 h 435"/>
                          <a:gd name="T68" fmla="+- 0 5104 4317"/>
                          <a:gd name="T69" fmla="*/ T68 w 898"/>
                          <a:gd name="T70" fmla="+- 0 698 698"/>
                          <a:gd name="T71" fmla="*/ 698 h 435"/>
                          <a:gd name="T72" fmla="+- 0 5104 4317"/>
                          <a:gd name="T73" fmla="*/ T72 w 898"/>
                          <a:gd name="T74" fmla="+- 0 1131 698"/>
                          <a:gd name="T75" fmla="*/ 1131 h 435"/>
                          <a:gd name="T76" fmla="+- 0 5215 4317"/>
                          <a:gd name="T77" fmla="*/ T76 w 898"/>
                          <a:gd name="T78" fmla="+- 0 1131 698"/>
                          <a:gd name="T79" fmla="*/ 1131 h 435"/>
                          <a:gd name="T80" fmla="+- 0 5215 4317"/>
                          <a:gd name="T81" fmla="*/ T80 w 898"/>
                          <a:gd name="T82" fmla="+- 0 698 698"/>
                          <a:gd name="T83" fmla="*/ 698 h 43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898" h="435">
                            <a:moveTo>
                              <a:pt x="339" y="342"/>
                            </a:moveTo>
                            <a:lnTo>
                              <a:pt x="111" y="342"/>
                            </a:lnTo>
                            <a:lnTo>
                              <a:pt x="111" y="0"/>
                            </a:lnTo>
                            <a:lnTo>
                              <a:pt x="0" y="0"/>
                            </a:lnTo>
                            <a:lnTo>
                              <a:pt x="0" y="342"/>
                            </a:lnTo>
                            <a:lnTo>
                              <a:pt x="0" y="434"/>
                            </a:lnTo>
                            <a:lnTo>
                              <a:pt x="339" y="434"/>
                            </a:lnTo>
                            <a:lnTo>
                              <a:pt x="339" y="342"/>
                            </a:lnTo>
                            <a:close/>
                            <a:moveTo>
                              <a:pt x="733" y="342"/>
                            </a:moveTo>
                            <a:lnTo>
                              <a:pt x="505" y="342"/>
                            </a:lnTo>
                            <a:lnTo>
                              <a:pt x="505" y="0"/>
                            </a:lnTo>
                            <a:lnTo>
                              <a:pt x="394" y="0"/>
                            </a:lnTo>
                            <a:lnTo>
                              <a:pt x="394" y="342"/>
                            </a:lnTo>
                            <a:lnTo>
                              <a:pt x="394" y="434"/>
                            </a:lnTo>
                            <a:lnTo>
                              <a:pt x="733" y="434"/>
                            </a:lnTo>
                            <a:lnTo>
                              <a:pt x="733" y="342"/>
                            </a:lnTo>
                            <a:close/>
                            <a:moveTo>
                              <a:pt x="898" y="0"/>
                            </a:moveTo>
                            <a:lnTo>
                              <a:pt x="787" y="0"/>
                            </a:lnTo>
                            <a:lnTo>
                              <a:pt x="787" y="433"/>
                            </a:lnTo>
                            <a:lnTo>
                              <a:pt x="898" y="433"/>
                            </a:lnTo>
                            <a:lnTo>
                              <a:pt x="898" y="0"/>
                            </a:lnTo>
                            <a:close/>
                          </a:path>
                        </a:pathLst>
                      </a:custGeom>
                      <a:solidFill>
                        <a:srgbClr val="131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02F20" id="Figura a mano libera: forma 18" o:spid="_x0000_s1026" style="position:absolute;margin-left:215.85pt;margin-top:34.9pt;width:44.9pt;height:21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" path="m339,342r-228,l111,,,,,342r,92l339,434r,-92xm733,342r-228,l505,,394,r,342l394,434r339,l733,342xm898,l787,r,433l898,433,898,xe" fillcolor="#131718" stroked="f">
              <v:path arrowok="t" o:connecttype="custom" o:connectlocs="215265,660400;70485,660400;70485,443230;0,443230;0,660400;0,718820;215265,718820;215265,660400;465455,660400;320675,660400;320675,443230;250190,443230;250190,660400;250190,718820;465455,718820;465455,660400;570230,443230;499745,443230;499745,718185;570230,718185;570230,443230" o:connectangles="0,0,0,0,0,0,0,0,0,0,0,0,0,0,0,0,0,0,0,0,0"/>
              <w10:wrap type="topAndBottom"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61A817D" wp14:editId="5DF2DF1C">
              <wp:simplePos x="0" y="0"/>
              <wp:positionH relativeFrom="page">
                <wp:posOffset>386715</wp:posOffset>
              </wp:positionH>
              <wp:positionV relativeFrom="paragraph">
                <wp:posOffset>942340</wp:posOffset>
              </wp:positionV>
              <wp:extent cx="6786245" cy="1270"/>
              <wp:effectExtent l="0" t="0" r="0" b="0"/>
              <wp:wrapTopAndBottom/>
              <wp:docPr id="17" name="Figura a mano libera: form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245" cy="1270"/>
                      </a:xfrm>
                      <a:custGeom>
                        <a:avLst/>
                        <a:gdLst>
                          <a:gd name="T0" fmla="+- 0 609 609"/>
                          <a:gd name="T1" fmla="*/ T0 w 10687"/>
                          <a:gd name="T2" fmla="+- 0 11296 609"/>
                          <a:gd name="T3" fmla="*/ T2 w 1068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687">
                            <a:moveTo>
                              <a:pt x="0" y="0"/>
                            </a:moveTo>
                            <a:lnTo>
                              <a:pt x="10687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13171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66B82" id="Figura a mano libera: forma 17" o:spid="_x0000_s1026" style="position:absolute;margin-left:30.45pt;margin-top:74.2pt;width:534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" path="m,l10687,e" filled="f" strokecolor="#131718" strokeweight="1pt">
              <v:path arrowok="t" o:connecttype="custom" o:connectlocs="0,0;6786245,0" o:connectangles="0,0"/>
              <w10:wrap type="topAndBottom" anchorx="page"/>
            </v:shape>
          </w:pict>
        </mc:Fallback>
      </mc:AlternateContent>
    </w:r>
    <w:r>
      <w:rPr>
        <w:b w:val="0"/>
        <w:i w:val="0"/>
        <w:noProof/>
        <w:position w:val="8"/>
        <w:sz w:val="20"/>
        <w:lang w:eastAsia="it-IT"/>
      </w:rPr>
      <mc:AlternateContent>
        <mc:Choice Requires="wpg">
          <w:drawing>
            <wp:inline distT="0" distB="0" distL="0" distR="0" wp14:anchorId="00553774" wp14:editId="49662963">
              <wp:extent cx="890905" cy="105410"/>
              <wp:effectExtent l="9525" t="0" r="4445" b="8890"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0905" cy="105410"/>
                        <a:chOff x="0" y="0"/>
                        <a:chExt cx="1403" cy="166"/>
                      </a:xfrm>
                    </wpg:grpSpPr>
                    <wps:wsp>
                      <wps:cNvPr id="9" name="AutoShape 9"/>
                      <wps:cNvSpPr>
                        <a:spLocks/>
                      </wps:cNvSpPr>
                      <wps:spPr bwMode="auto">
                        <a:xfrm>
                          <a:off x="-1" y="0"/>
                          <a:ext cx="1403" cy="166"/>
                        </a:xfrm>
                        <a:custGeom>
                          <a:avLst/>
                          <a:gdLst>
                            <a:gd name="T0" fmla="*/ 129 w 1403"/>
                            <a:gd name="T1" fmla="*/ 85 h 166"/>
                            <a:gd name="T2" fmla="*/ 270 w 1403"/>
                            <a:gd name="T3" fmla="*/ 66 h 166"/>
                            <a:gd name="T4" fmla="*/ 250 w 1403"/>
                            <a:gd name="T5" fmla="*/ 133 h 166"/>
                            <a:gd name="T6" fmla="*/ 184 w 1403"/>
                            <a:gd name="T7" fmla="*/ 133 h 166"/>
                            <a:gd name="T8" fmla="*/ 201 w 1403"/>
                            <a:gd name="T9" fmla="*/ 67 h 166"/>
                            <a:gd name="T10" fmla="*/ 258 w 1403"/>
                            <a:gd name="T11" fmla="*/ 98 h 166"/>
                            <a:gd name="T12" fmla="*/ 164 w 1403"/>
                            <a:gd name="T13" fmla="*/ 66 h 166"/>
                            <a:gd name="T14" fmla="*/ 172 w 1403"/>
                            <a:gd name="T15" fmla="*/ 153 h 166"/>
                            <a:gd name="T16" fmla="*/ 270 w 1403"/>
                            <a:gd name="T17" fmla="*/ 145 h 166"/>
                            <a:gd name="T18" fmla="*/ 417 w 1403"/>
                            <a:gd name="T19" fmla="*/ 55 h 166"/>
                            <a:gd name="T20" fmla="*/ 346 w 1403"/>
                            <a:gd name="T21" fmla="*/ 70 h 166"/>
                            <a:gd name="T22" fmla="*/ 338 w 1403"/>
                            <a:gd name="T23" fmla="*/ 163 h 166"/>
                            <a:gd name="T24" fmla="*/ 373 w 1403"/>
                            <a:gd name="T25" fmla="*/ 67 h 166"/>
                            <a:gd name="T26" fmla="*/ 430 w 1403"/>
                            <a:gd name="T27" fmla="*/ 82 h 166"/>
                            <a:gd name="T28" fmla="*/ 551 w 1403"/>
                            <a:gd name="T29" fmla="*/ 135 h 166"/>
                            <a:gd name="T30" fmla="*/ 484 w 1403"/>
                            <a:gd name="T31" fmla="*/ 121 h 166"/>
                            <a:gd name="T32" fmla="*/ 512 w 1403"/>
                            <a:gd name="T33" fmla="*/ 65 h 166"/>
                            <a:gd name="T34" fmla="*/ 559 w 1403"/>
                            <a:gd name="T35" fmla="*/ 79 h 166"/>
                            <a:gd name="T36" fmla="*/ 500 w 1403"/>
                            <a:gd name="T37" fmla="*/ 46 h 166"/>
                            <a:gd name="T38" fmla="*/ 459 w 1403"/>
                            <a:gd name="T39" fmla="*/ 128 h 166"/>
                            <a:gd name="T40" fmla="*/ 528 w 1403"/>
                            <a:gd name="T41" fmla="*/ 163 h 166"/>
                            <a:gd name="T42" fmla="*/ 561 w 1403"/>
                            <a:gd name="T43" fmla="*/ 128 h 166"/>
                            <a:gd name="T44" fmla="*/ 763 w 1403"/>
                            <a:gd name="T45" fmla="*/ 147 h 166"/>
                            <a:gd name="T46" fmla="*/ 740 w 1403"/>
                            <a:gd name="T47" fmla="*/ 145 h 166"/>
                            <a:gd name="T48" fmla="*/ 725 w 1403"/>
                            <a:gd name="T49" fmla="*/ 65 h 166"/>
                            <a:gd name="T50" fmla="*/ 645 w 1403"/>
                            <a:gd name="T51" fmla="*/ 53 h 166"/>
                            <a:gd name="T52" fmla="*/ 639 w 1403"/>
                            <a:gd name="T53" fmla="*/ 85 h 166"/>
                            <a:gd name="T54" fmla="*/ 699 w 1403"/>
                            <a:gd name="T55" fmla="*/ 71 h 166"/>
                            <a:gd name="T56" fmla="*/ 702 w 1403"/>
                            <a:gd name="T57" fmla="*/ 134 h 166"/>
                            <a:gd name="T58" fmla="*/ 642 w 1403"/>
                            <a:gd name="T59" fmla="*/ 137 h 166"/>
                            <a:gd name="T60" fmla="*/ 694 w 1403"/>
                            <a:gd name="T61" fmla="*/ 120 h 166"/>
                            <a:gd name="T62" fmla="*/ 673 w 1403"/>
                            <a:gd name="T63" fmla="*/ 106 h 166"/>
                            <a:gd name="T64" fmla="*/ 617 w 1403"/>
                            <a:gd name="T65" fmla="*/ 130 h 166"/>
                            <a:gd name="T66" fmla="*/ 693 w 1403"/>
                            <a:gd name="T67" fmla="*/ 152 h 166"/>
                            <a:gd name="T68" fmla="*/ 720 w 1403"/>
                            <a:gd name="T69" fmla="*/ 157 h 166"/>
                            <a:gd name="T70" fmla="*/ 765 w 1403"/>
                            <a:gd name="T71" fmla="*/ 160 h 166"/>
                            <a:gd name="T72" fmla="*/ 858 w 1403"/>
                            <a:gd name="T73" fmla="*/ 67 h 166"/>
                            <a:gd name="T74" fmla="*/ 916 w 1403"/>
                            <a:gd name="T75" fmla="*/ 163 h 166"/>
                            <a:gd name="T76" fmla="*/ 934 w 1403"/>
                            <a:gd name="T77" fmla="*/ 0 h 166"/>
                            <a:gd name="T78" fmla="*/ 919 w 1403"/>
                            <a:gd name="T79" fmla="*/ 27 h 166"/>
                            <a:gd name="T80" fmla="*/ 1103 w 1403"/>
                            <a:gd name="T81" fmla="*/ 94 h 166"/>
                            <a:gd name="T82" fmla="*/ 1078 w 1403"/>
                            <a:gd name="T83" fmla="*/ 114 h 166"/>
                            <a:gd name="T84" fmla="*/ 1021 w 1403"/>
                            <a:gd name="T85" fmla="*/ 145 h 166"/>
                            <a:gd name="T86" fmla="*/ 1003 w 1403"/>
                            <a:gd name="T87" fmla="*/ 78 h 166"/>
                            <a:gd name="T88" fmla="*/ 1069 w 1403"/>
                            <a:gd name="T89" fmla="*/ 78 h 166"/>
                            <a:gd name="T90" fmla="*/ 1011 w 1403"/>
                            <a:gd name="T91" fmla="*/ 49 h 166"/>
                            <a:gd name="T92" fmla="*/ 983 w 1403"/>
                            <a:gd name="T93" fmla="*/ 145 h 166"/>
                            <a:gd name="T94" fmla="*/ 1089 w 1403"/>
                            <a:gd name="T95" fmla="*/ 146 h 166"/>
                            <a:gd name="T96" fmla="*/ 1241 w 1403"/>
                            <a:gd name="T97" fmla="*/ 60 h 166"/>
                            <a:gd name="T98" fmla="*/ 1172 w 1403"/>
                            <a:gd name="T99" fmla="*/ 62 h 166"/>
                            <a:gd name="T100" fmla="*/ 1131 w 1403"/>
                            <a:gd name="T101" fmla="*/ 163 h 166"/>
                            <a:gd name="T102" fmla="*/ 1186 w 1403"/>
                            <a:gd name="T103" fmla="*/ 69 h 166"/>
                            <a:gd name="T104" fmla="*/ 1249 w 1403"/>
                            <a:gd name="T105" fmla="*/ 163 h 166"/>
                            <a:gd name="T106" fmla="*/ 1376 w 1403"/>
                            <a:gd name="T107" fmla="*/ 56 h 166"/>
                            <a:gd name="T108" fmla="*/ 1326 w 1403"/>
                            <a:gd name="T109" fmla="*/ 66 h 166"/>
                            <a:gd name="T110" fmla="*/ 1375 w 1403"/>
                            <a:gd name="T111" fmla="*/ 93 h 166"/>
                            <a:gd name="T112" fmla="*/ 1298 w 1403"/>
                            <a:gd name="T113" fmla="*/ 59 h 166"/>
                            <a:gd name="T114" fmla="*/ 1297 w 1403"/>
                            <a:gd name="T115" fmla="*/ 152 h 166"/>
                            <a:gd name="T116" fmla="*/ 1393 w 1403"/>
                            <a:gd name="T117" fmla="*/ 146 h 166"/>
                            <a:gd name="T118" fmla="*/ 1349 w 1403"/>
                            <a:gd name="T119" fmla="*/ 146 h 166"/>
                            <a:gd name="T120" fmla="*/ 1301 w 1403"/>
                            <a:gd name="T121" fmla="*/ 112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03" h="166">
                              <a:moveTo>
                                <a:pt x="134" y="10"/>
                              </a:moveTo>
                              <a:lnTo>
                                <a:pt x="0" y="10"/>
                              </a:lnTo>
                              <a:lnTo>
                                <a:pt x="0" y="163"/>
                              </a:lnTo>
                              <a:lnTo>
                                <a:pt x="27" y="163"/>
                              </a:lnTo>
                              <a:lnTo>
                                <a:pt x="27" y="107"/>
                              </a:lnTo>
                              <a:lnTo>
                                <a:pt x="129" y="107"/>
                              </a:lnTo>
                              <a:lnTo>
                                <a:pt x="129" y="85"/>
                              </a:lnTo>
                              <a:lnTo>
                                <a:pt x="27" y="85"/>
                              </a:lnTo>
                              <a:lnTo>
                                <a:pt x="27" y="32"/>
                              </a:lnTo>
                              <a:lnTo>
                                <a:pt x="134" y="32"/>
                              </a:lnTo>
                              <a:lnTo>
                                <a:pt x="134" y="10"/>
                              </a:lnTo>
                              <a:close/>
                              <a:moveTo>
                                <a:pt x="284" y="94"/>
                              </a:moveTo>
                              <a:lnTo>
                                <a:pt x="281" y="84"/>
                              </a:lnTo>
                              <a:lnTo>
                                <a:pt x="270" y="66"/>
                              </a:lnTo>
                              <a:lnTo>
                                <a:pt x="270" y="65"/>
                              </a:lnTo>
                              <a:lnTo>
                                <a:pt x="262" y="59"/>
                              </a:lnTo>
                              <a:lnTo>
                                <a:pt x="258" y="57"/>
                              </a:lnTo>
                              <a:lnTo>
                                <a:pt x="258" y="98"/>
                              </a:lnTo>
                              <a:lnTo>
                                <a:pt x="258" y="114"/>
                              </a:lnTo>
                              <a:lnTo>
                                <a:pt x="257" y="121"/>
                              </a:lnTo>
                              <a:lnTo>
                                <a:pt x="250" y="133"/>
                              </a:lnTo>
                              <a:lnTo>
                                <a:pt x="245" y="138"/>
                              </a:lnTo>
                              <a:lnTo>
                                <a:pt x="233" y="145"/>
                              </a:lnTo>
                              <a:lnTo>
                                <a:pt x="225" y="146"/>
                              </a:lnTo>
                              <a:lnTo>
                                <a:pt x="209" y="146"/>
                              </a:lnTo>
                              <a:lnTo>
                                <a:pt x="201" y="145"/>
                              </a:lnTo>
                              <a:lnTo>
                                <a:pt x="189" y="138"/>
                              </a:lnTo>
                              <a:lnTo>
                                <a:pt x="184" y="133"/>
                              </a:lnTo>
                              <a:lnTo>
                                <a:pt x="177" y="121"/>
                              </a:lnTo>
                              <a:lnTo>
                                <a:pt x="176" y="114"/>
                              </a:lnTo>
                              <a:lnTo>
                                <a:pt x="176" y="98"/>
                              </a:lnTo>
                              <a:lnTo>
                                <a:pt x="177" y="90"/>
                              </a:lnTo>
                              <a:lnTo>
                                <a:pt x="184" y="78"/>
                              </a:lnTo>
                              <a:lnTo>
                                <a:pt x="189" y="74"/>
                              </a:lnTo>
                              <a:lnTo>
                                <a:pt x="201" y="67"/>
                              </a:lnTo>
                              <a:lnTo>
                                <a:pt x="208" y="65"/>
                              </a:lnTo>
                              <a:lnTo>
                                <a:pt x="225" y="65"/>
                              </a:lnTo>
                              <a:lnTo>
                                <a:pt x="232" y="67"/>
                              </a:lnTo>
                              <a:lnTo>
                                <a:pt x="245" y="74"/>
                              </a:lnTo>
                              <a:lnTo>
                                <a:pt x="250" y="78"/>
                              </a:lnTo>
                              <a:lnTo>
                                <a:pt x="257" y="90"/>
                              </a:lnTo>
                              <a:lnTo>
                                <a:pt x="258" y="98"/>
                              </a:lnTo>
                              <a:lnTo>
                                <a:pt x="258" y="57"/>
                              </a:lnTo>
                              <a:lnTo>
                                <a:pt x="242" y="49"/>
                              </a:lnTo>
                              <a:lnTo>
                                <a:pt x="230" y="46"/>
                              </a:lnTo>
                              <a:lnTo>
                                <a:pt x="204" y="46"/>
                              </a:lnTo>
                              <a:lnTo>
                                <a:pt x="192" y="49"/>
                              </a:lnTo>
                              <a:lnTo>
                                <a:pt x="172" y="59"/>
                              </a:lnTo>
                              <a:lnTo>
                                <a:pt x="164" y="66"/>
                              </a:lnTo>
                              <a:lnTo>
                                <a:pt x="158" y="75"/>
                              </a:lnTo>
                              <a:lnTo>
                                <a:pt x="153" y="84"/>
                              </a:lnTo>
                              <a:lnTo>
                                <a:pt x="150" y="94"/>
                              </a:lnTo>
                              <a:lnTo>
                                <a:pt x="150" y="117"/>
                              </a:lnTo>
                              <a:lnTo>
                                <a:pt x="153" y="127"/>
                              </a:lnTo>
                              <a:lnTo>
                                <a:pt x="164" y="145"/>
                              </a:lnTo>
                              <a:lnTo>
                                <a:pt x="172" y="153"/>
                              </a:lnTo>
                              <a:lnTo>
                                <a:pt x="192" y="163"/>
                              </a:lnTo>
                              <a:lnTo>
                                <a:pt x="204" y="165"/>
                              </a:lnTo>
                              <a:lnTo>
                                <a:pt x="230" y="165"/>
                              </a:lnTo>
                              <a:lnTo>
                                <a:pt x="242" y="163"/>
                              </a:lnTo>
                              <a:lnTo>
                                <a:pt x="262" y="153"/>
                              </a:lnTo>
                              <a:lnTo>
                                <a:pt x="269" y="146"/>
                              </a:lnTo>
                              <a:lnTo>
                                <a:pt x="270" y="145"/>
                              </a:lnTo>
                              <a:lnTo>
                                <a:pt x="281" y="127"/>
                              </a:lnTo>
                              <a:lnTo>
                                <a:pt x="284" y="117"/>
                              </a:lnTo>
                              <a:lnTo>
                                <a:pt x="284" y="94"/>
                              </a:lnTo>
                              <a:close/>
                              <a:moveTo>
                                <a:pt x="430" y="82"/>
                              </a:moveTo>
                              <a:lnTo>
                                <a:pt x="428" y="74"/>
                              </a:lnTo>
                              <a:lnTo>
                                <a:pt x="421" y="60"/>
                              </a:lnTo>
                              <a:lnTo>
                                <a:pt x="417" y="55"/>
                              </a:lnTo>
                              <a:lnTo>
                                <a:pt x="411" y="51"/>
                              </a:lnTo>
                              <a:lnTo>
                                <a:pt x="405" y="48"/>
                              </a:lnTo>
                              <a:lnTo>
                                <a:pt x="398" y="46"/>
                              </a:lnTo>
                              <a:lnTo>
                                <a:pt x="378" y="46"/>
                              </a:lnTo>
                              <a:lnTo>
                                <a:pt x="368" y="49"/>
                              </a:lnTo>
                              <a:lnTo>
                                <a:pt x="352" y="62"/>
                              </a:lnTo>
                              <a:lnTo>
                                <a:pt x="346" y="70"/>
                              </a:lnTo>
                              <a:lnTo>
                                <a:pt x="340" y="85"/>
                              </a:lnTo>
                              <a:lnTo>
                                <a:pt x="338" y="90"/>
                              </a:lnTo>
                              <a:lnTo>
                                <a:pt x="337" y="96"/>
                              </a:lnTo>
                              <a:lnTo>
                                <a:pt x="329" y="48"/>
                              </a:lnTo>
                              <a:lnTo>
                                <a:pt x="312" y="48"/>
                              </a:lnTo>
                              <a:lnTo>
                                <a:pt x="312" y="163"/>
                              </a:lnTo>
                              <a:lnTo>
                                <a:pt x="338" y="163"/>
                              </a:lnTo>
                              <a:lnTo>
                                <a:pt x="338" y="103"/>
                              </a:lnTo>
                              <a:lnTo>
                                <a:pt x="340" y="98"/>
                              </a:lnTo>
                              <a:lnTo>
                                <a:pt x="342" y="94"/>
                              </a:lnTo>
                              <a:lnTo>
                                <a:pt x="349" y="83"/>
                              </a:lnTo>
                              <a:lnTo>
                                <a:pt x="354" y="77"/>
                              </a:lnTo>
                              <a:lnTo>
                                <a:pt x="367" y="69"/>
                              </a:lnTo>
                              <a:lnTo>
                                <a:pt x="373" y="67"/>
                              </a:lnTo>
                              <a:lnTo>
                                <a:pt x="388" y="67"/>
                              </a:lnTo>
                              <a:lnTo>
                                <a:pt x="394" y="69"/>
                              </a:lnTo>
                              <a:lnTo>
                                <a:pt x="402" y="78"/>
                              </a:lnTo>
                              <a:lnTo>
                                <a:pt x="404" y="85"/>
                              </a:lnTo>
                              <a:lnTo>
                                <a:pt x="404" y="163"/>
                              </a:lnTo>
                              <a:lnTo>
                                <a:pt x="430" y="163"/>
                              </a:lnTo>
                              <a:lnTo>
                                <a:pt x="430" y="82"/>
                              </a:lnTo>
                              <a:close/>
                              <a:moveTo>
                                <a:pt x="587" y="10"/>
                              </a:moveTo>
                              <a:lnTo>
                                <a:pt x="561" y="10"/>
                              </a:lnTo>
                              <a:lnTo>
                                <a:pt x="561" y="85"/>
                              </a:lnTo>
                              <a:lnTo>
                                <a:pt x="561" y="92"/>
                              </a:lnTo>
                              <a:lnTo>
                                <a:pt x="561" y="120"/>
                              </a:lnTo>
                              <a:lnTo>
                                <a:pt x="557" y="128"/>
                              </a:lnTo>
                              <a:lnTo>
                                <a:pt x="551" y="135"/>
                              </a:lnTo>
                              <a:lnTo>
                                <a:pt x="537" y="144"/>
                              </a:lnTo>
                              <a:lnTo>
                                <a:pt x="528" y="146"/>
                              </a:lnTo>
                              <a:lnTo>
                                <a:pt x="512" y="146"/>
                              </a:lnTo>
                              <a:lnTo>
                                <a:pt x="505" y="145"/>
                              </a:lnTo>
                              <a:lnTo>
                                <a:pt x="494" y="138"/>
                              </a:lnTo>
                              <a:lnTo>
                                <a:pt x="490" y="133"/>
                              </a:lnTo>
                              <a:lnTo>
                                <a:pt x="484" y="121"/>
                              </a:lnTo>
                              <a:lnTo>
                                <a:pt x="483" y="114"/>
                              </a:lnTo>
                              <a:lnTo>
                                <a:pt x="483" y="97"/>
                              </a:lnTo>
                              <a:lnTo>
                                <a:pt x="484" y="90"/>
                              </a:lnTo>
                              <a:lnTo>
                                <a:pt x="490" y="78"/>
                              </a:lnTo>
                              <a:lnTo>
                                <a:pt x="494" y="73"/>
                              </a:lnTo>
                              <a:lnTo>
                                <a:pt x="505" y="67"/>
                              </a:lnTo>
                              <a:lnTo>
                                <a:pt x="512" y="65"/>
                              </a:lnTo>
                              <a:lnTo>
                                <a:pt x="528" y="65"/>
                              </a:lnTo>
                              <a:lnTo>
                                <a:pt x="536" y="68"/>
                              </a:lnTo>
                              <a:lnTo>
                                <a:pt x="550" y="77"/>
                              </a:lnTo>
                              <a:lnTo>
                                <a:pt x="556" y="83"/>
                              </a:lnTo>
                              <a:lnTo>
                                <a:pt x="561" y="92"/>
                              </a:lnTo>
                              <a:lnTo>
                                <a:pt x="561" y="85"/>
                              </a:lnTo>
                              <a:lnTo>
                                <a:pt x="559" y="79"/>
                              </a:lnTo>
                              <a:lnTo>
                                <a:pt x="557" y="74"/>
                              </a:lnTo>
                              <a:lnTo>
                                <a:pt x="551" y="65"/>
                              </a:lnTo>
                              <a:lnTo>
                                <a:pt x="549" y="62"/>
                              </a:lnTo>
                              <a:lnTo>
                                <a:pt x="543" y="56"/>
                              </a:lnTo>
                              <a:lnTo>
                                <a:pt x="528" y="48"/>
                              </a:lnTo>
                              <a:lnTo>
                                <a:pt x="520" y="46"/>
                              </a:lnTo>
                              <a:lnTo>
                                <a:pt x="500" y="46"/>
                              </a:lnTo>
                              <a:lnTo>
                                <a:pt x="490" y="49"/>
                              </a:lnTo>
                              <a:lnTo>
                                <a:pt x="474" y="58"/>
                              </a:lnTo>
                              <a:lnTo>
                                <a:pt x="468" y="65"/>
                              </a:lnTo>
                              <a:lnTo>
                                <a:pt x="459" y="83"/>
                              </a:lnTo>
                              <a:lnTo>
                                <a:pt x="457" y="94"/>
                              </a:lnTo>
                              <a:lnTo>
                                <a:pt x="457" y="117"/>
                              </a:lnTo>
                              <a:lnTo>
                                <a:pt x="459" y="128"/>
                              </a:lnTo>
                              <a:lnTo>
                                <a:pt x="468" y="146"/>
                              </a:lnTo>
                              <a:lnTo>
                                <a:pt x="474" y="153"/>
                              </a:lnTo>
                              <a:lnTo>
                                <a:pt x="491" y="163"/>
                              </a:lnTo>
                              <a:lnTo>
                                <a:pt x="500" y="165"/>
                              </a:lnTo>
                              <a:lnTo>
                                <a:pt x="520" y="165"/>
                              </a:lnTo>
                              <a:lnTo>
                                <a:pt x="528" y="163"/>
                              </a:lnTo>
                              <a:lnTo>
                                <a:pt x="543" y="155"/>
                              </a:lnTo>
                              <a:lnTo>
                                <a:pt x="549" y="149"/>
                              </a:lnTo>
                              <a:lnTo>
                                <a:pt x="551" y="146"/>
                              </a:lnTo>
                              <a:lnTo>
                                <a:pt x="557" y="137"/>
                              </a:lnTo>
                              <a:lnTo>
                                <a:pt x="560" y="132"/>
                              </a:lnTo>
                              <a:lnTo>
                                <a:pt x="561" y="126"/>
                              </a:lnTo>
                              <a:lnTo>
                                <a:pt x="561" y="128"/>
                              </a:lnTo>
                              <a:lnTo>
                                <a:pt x="570" y="163"/>
                              </a:lnTo>
                              <a:lnTo>
                                <a:pt x="587" y="163"/>
                              </a:lnTo>
                              <a:lnTo>
                                <a:pt x="587" y="126"/>
                              </a:lnTo>
                              <a:lnTo>
                                <a:pt x="587" y="85"/>
                              </a:lnTo>
                              <a:lnTo>
                                <a:pt x="587" y="10"/>
                              </a:lnTo>
                              <a:close/>
                              <a:moveTo>
                                <a:pt x="765" y="160"/>
                              </a:moveTo>
                              <a:lnTo>
                                <a:pt x="763" y="147"/>
                              </a:lnTo>
                              <a:lnTo>
                                <a:pt x="762" y="141"/>
                              </a:lnTo>
                              <a:lnTo>
                                <a:pt x="760" y="143"/>
                              </a:lnTo>
                              <a:lnTo>
                                <a:pt x="758" y="144"/>
                              </a:lnTo>
                              <a:lnTo>
                                <a:pt x="753" y="146"/>
                              </a:lnTo>
                              <a:lnTo>
                                <a:pt x="750" y="147"/>
                              </a:lnTo>
                              <a:lnTo>
                                <a:pt x="744" y="147"/>
                              </a:lnTo>
                              <a:lnTo>
                                <a:pt x="740" y="145"/>
                              </a:lnTo>
                              <a:lnTo>
                                <a:pt x="736" y="141"/>
                              </a:lnTo>
                              <a:lnTo>
                                <a:pt x="735" y="137"/>
                              </a:lnTo>
                              <a:lnTo>
                                <a:pt x="735" y="133"/>
                              </a:lnTo>
                              <a:lnTo>
                                <a:pt x="735" y="120"/>
                              </a:lnTo>
                              <a:lnTo>
                                <a:pt x="735" y="85"/>
                              </a:lnTo>
                              <a:lnTo>
                                <a:pt x="732" y="76"/>
                              </a:lnTo>
                              <a:lnTo>
                                <a:pt x="725" y="65"/>
                              </a:lnTo>
                              <a:lnTo>
                                <a:pt x="723" y="61"/>
                              </a:lnTo>
                              <a:lnTo>
                                <a:pt x="717" y="56"/>
                              </a:lnTo>
                              <a:lnTo>
                                <a:pt x="700" y="48"/>
                              </a:lnTo>
                              <a:lnTo>
                                <a:pt x="690" y="46"/>
                              </a:lnTo>
                              <a:lnTo>
                                <a:pt x="670" y="46"/>
                              </a:lnTo>
                              <a:lnTo>
                                <a:pt x="661" y="47"/>
                              </a:lnTo>
                              <a:lnTo>
                                <a:pt x="645" y="53"/>
                              </a:lnTo>
                              <a:lnTo>
                                <a:pt x="638" y="57"/>
                              </a:lnTo>
                              <a:lnTo>
                                <a:pt x="625" y="67"/>
                              </a:lnTo>
                              <a:lnTo>
                                <a:pt x="620" y="73"/>
                              </a:lnTo>
                              <a:lnTo>
                                <a:pt x="616" y="79"/>
                              </a:lnTo>
                              <a:lnTo>
                                <a:pt x="633" y="98"/>
                              </a:lnTo>
                              <a:lnTo>
                                <a:pt x="636" y="91"/>
                              </a:lnTo>
                              <a:lnTo>
                                <a:pt x="639" y="85"/>
                              </a:lnTo>
                              <a:lnTo>
                                <a:pt x="648" y="75"/>
                              </a:lnTo>
                              <a:lnTo>
                                <a:pt x="653" y="72"/>
                              </a:lnTo>
                              <a:lnTo>
                                <a:pt x="664" y="66"/>
                              </a:lnTo>
                              <a:lnTo>
                                <a:pt x="670" y="65"/>
                              </a:lnTo>
                              <a:lnTo>
                                <a:pt x="683" y="65"/>
                              </a:lnTo>
                              <a:lnTo>
                                <a:pt x="689" y="66"/>
                              </a:lnTo>
                              <a:lnTo>
                                <a:pt x="699" y="71"/>
                              </a:lnTo>
                              <a:lnTo>
                                <a:pt x="702" y="74"/>
                              </a:lnTo>
                              <a:lnTo>
                                <a:pt x="707" y="83"/>
                              </a:lnTo>
                              <a:lnTo>
                                <a:pt x="708" y="89"/>
                              </a:lnTo>
                              <a:lnTo>
                                <a:pt x="708" y="120"/>
                              </a:lnTo>
                              <a:lnTo>
                                <a:pt x="708" y="125"/>
                              </a:lnTo>
                              <a:lnTo>
                                <a:pt x="708" y="127"/>
                              </a:lnTo>
                              <a:lnTo>
                                <a:pt x="702" y="134"/>
                              </a:lnTo>
                              <a:lnTo>
                                <a:pt x="695" y="139"/>
                              </a:lnTo>
                              <a:lnTo>
                                <a:pt x="681" y="146"/>
                              </a:lnTo>
                              <a:lnTo>
                                <a:pt x="674" y="148"/>
                              </a:lnTo>
                              <a:lnTo>
                                <a:pt x="658" y="148"/>
                              </a:lnTo>
                              <a:lnTo>
                                <a:pt x="653" y="146"/>
                              </a:lnTo>
                              <a:lnTo>
                                <a:pt x="644" y="141"/>
                              </a:lnTo>
                              <a:lnTo>
                                <a:pt x="642" y="137"/>
                              </a:lnTo>
                              <a:lnTo>
                                <a:pt x="642" y="127"/>
                              </a:lnTo>
                              <a:lnTo>
                                <a:pt x="645" y="123"/>
                              </a:lnTo>
                              <a:lnTo>
                                <a:pt x="654" y="117"/>
                              </a:lnTo>
                              <a:lnTo>
                                <a:pt x="660" y="116"/>
                              </a:lnTo>
                              <a:lnTo>
                                <a:pt x="674" y="116"/>
                              </a:lnTo>
                              <a:lnTo>
                                <a:pt x="681" y="117"/>
                              </a:lnTo>
                              <a:lnTo>
                                <a:pt x="694" y="120"/>
                              </a:lnTo>
                              <a:lnTo>
                                <a:pt x="701" y="122"/>
                              </a:lnTo>
                              <a:lnTo>
                                <a:pt x="708" y="125"/>
                              </a:lnTo>
                              <a:lnTo>
                                <a:pt x="708" y="120"/>
                              </a:lnTo>
                              <a:lnTo>
                                <a:pt x="701" y="116"/>
                              </a:lnTo>
                              <a:lnTo>
                                <a:pt x="699" y="115"/>
                              </a:lnTo>
                              <a:lnTo>
                                <a:pt x="690" y="111"/>
                              </a:lnTo>
                              <a:lnTo>
                                <a:pt x="673" y="106"/>
                              </a:lnTo>
                              <a:lnTo>
                                <a:pt x="665" y="104"/>
                              </a:lnTo>
                              <a:lnTo>
                                <a:pt x="649" y="104"/>
                              </a:lnTo>
                              <a:lnTo>
                                <a:pt x="642" y="106"/>
                              </a:lnTo>
                              <a:lnTo>
                                <a:pt x="630" y="111"/>
                              </a:lnTo>
                              <a:lnTo>
                                <a:pt x="625" y="115"/>
                              </a:lnTo>
                              <a:lnTo>
                                <a:pt x="619" y="124"/>
                              </a:lnTo>
                              <a:lnTo>
                                <a:pt x="617" y="130"/>
                              </a:lnTo>
                              <a:lnTo>
                                <a:pt x="617" y="145"/>
                              </a:lnTo>
                              <a:lnTo>
                                <a:pt x="620" y="152"/>
                              </a:lnTo>
                              <a:lnTo>
                                <a:pt x="634" y="163"/>
                              </a:lnTo>
                              <a:lnTo>
                                <a:pt x="643" y="165"/>
                              </a:lnTo>
                              <a:lnTo>
                                <a:pt x="665" y="165"/>
                              </a:lnTo>
                              <a:lnTo>
                                <a:pt x="675" y="162"/>
                              </a:lnTo>
                              <a:lnTo>
                                <a:pt x="693" y="152"/>
                              </a:lnTo>
                              <a:lnTo>
                                <a:pt x="697" y="148"/>
                              </a:lnTo>
                              <a:lnTo>
                                <a:pt x="701" y="144"/>
                              </a:lnTo>
                              <a:lnTo>
                                <a:pt x="709" y="133"/>
                              </a:lnTo>
                              <a:lnTo>
                                <a:pt x="709" y="138"/>
                              </a:lnTo>
                              <a:lnTo>
                                <a:pt x="710" y="143"/>
                              </a:lnTo>
                              <a:lnTo>
                                <a:pt x="716" y="153"/>
                              </a:lnTo>
                              <a:lnTo>
                                <a:pt x="720" y="157"/>
                              </a:lnTo>
                              <a:lnTo>
                                <a:pt x="731" y="163"/>
                              </a:lnTo>
                              <a:lnTo>
                                <a:pt x="737" y="165"/>
                              </a:lnTo>
                              <a:lnTo>
                                <a:pt x="748" y="165"/>
                              </a:lnTo>
                              <a:lnTo>
                                <a:pt x="752" y="165"/>
                              </a:lnTo>
                              <a:lnTo>
                                <a:pt x="760" y="163"/>
                              </a:lnTo>
                              <a:lnTo>
                                <a:pt x="763" y="162"/>
                              </a:lnTo>
                              <a:lnTo>
                                <a:pt x="765" y="160"/>
                              </a:lnTo>
                              <a:close/>
                              <a:moveTo>
                                <a:pt x="886" y="145"/>
                              </a:moveTo>
                              <a:lnTo>
                                <a:pt x="801" y="145"/>
                              </a:lnTo>
                              <a:lnTo>
                                <a:pt x="883" y="71"/>
                              </a:lnTo>
                              <a:lnTo>
                                <a:pt x="883" y="48"/>
                              </a:lnTo>
                              <a:lnTo>
                                <a:pt x="774" y="48"/>
                              </a:lnTo>
                              <a:lnTo>
                                <a:pt x="774" y="67"/>
                              </a:lnTo>
                              <a:lnTo>
                                <a:pt x="858" y="67"/>
                              </a:lnTo>
                              <a:lnTo>
                                <a:pt x="774" y="142"/>
                              </a:lnTo>
                              <a:lnTo>
                                <a:pt x="774" y="163"/>
                              </a:lnTo>
                              <a:lnTo>
                                <a:pt x="886" y="163"/>
                              </a:lnTo>
                              <a:lnTo>
                                <a:pt x="886" y="145"/>
                              </a:lnTo>
                              <a:close/>
                              <a:moveTo>
                                <a:pt x="941" y="48"/>
                              </a:moveTo>
                              <a:lnTo>
                                <a:pt x="916" y="48"/>
                              </a:lnTo>
                              <a:lnTo>
                                <a:pt x="916" y="163"/>
                              </a:lnTo>
                              <a:lnTo>
                                <a:pt x="941" y="163"/>
                              </a:lnTo>
                              <a:lnTo>
                                <a:pt x="941" y="48"/>
                              </a:lnTo>
                              <a:close/>
                              <a:moveTo>
                                <a:pt x="947" y="10"/>
                              </a:moveTo>
                              <a:lnTo>
                                <a:pt x="945" y="6"/>
                              </a:lnTo>
                              <a:lnTo>
                                <a:pt x="942" y="4"/>
                              </a:lnTo>
                              <a:lnTo>
                                <a:pt x="939" y="1"/>
                              </a:lnTo>
                              <a:lnTo>
                                <a:pt x="934" y="0"/>
                              </a:lnTo>
                              <a:lnTo>
                                <a:pt x="924" y="0"/>
                              </a:lnTo>
                              <a:lnTo>
                                <a:pt x="919" y="1"/>
                              </a:lnTo>
                              <a:lnTo>
                                <a:pt x="913" y="6"/>
                              </a:lnTo>
                              <a:lnTo>
                                <a:pt x="911" y="10"/>
                              </a:lnTo>
                              <a:lnTo>
                                <a:pt x="911" y="18"/>
                              </a:lnTo>
                              <a:lnTo>
                                <a:pt x="913" y="22"/>
                              </a:lnTo>
                              <a:lnTo>
                                <a:pt x="919" y="27"/>
                              </a:lnTo>
                              <a:lnTo>
                                <a:pt x="924" y="28"/>
                              </a:lnTo>
                              <a:lnTo>
                                <a:pt x="934" y="28"/>
                              </a:lnTo>
                              <a:lnTo>
                                <a:pt x="939" y="27"/>
                              </a:lnTo>
                              <a:lnTo>
                                <a:pt x="945" y="22"/>
                              </a:lnTo>
                              <a:lnTo>
                                <a:pt x="947" y="18"/>
                              </a:lnTo>
                              <a:lnTo>
                                <a:pt x="947" y="10"/>
                              </a:lnTo>
                              <a:close/>
                              <a:moveTo>
                                <a:pt x="1103" y="94"/>
                              </a:moveTo>
                              <a:lnTo>
                                <a:pt x="1101" y="84"/>
                              </a:lnTo>
                              <a:lnTo>
                                <a:pt x="1090" y="66"/>
                              </a:lnTo>
                              <a:lnTo>
                                <a:pt x="1089" y="65"/>
                              </a:lnTo>
                              <a:lnTo>
                                <a:pt x="1082" y="59"/>
                              </a:lnTo>
                              <a:lnTo>
                                <a:pt x="1078" y="57"/>
                              </a:lnTo>
                              <a:lnTo>
                                <a:pt x="1078" y="98"/>
                              </a:lnTo>
                              <a:lnTo>
                                <a:pt x="1078" y="114"/>
                              </a:lnTo>
                              <a:lnTo>
                                <a:pt x="1076" y="121"/>
                              </a:lnTo>
                              <a:lnTo>
                                <a:pt x="1069" y="133"/>
                              </a:lnTo>
                              <a:lnTo>
                                <a:pt x="1064" y="138"/>
                              </a:lnTo>
                              <a:lnTo>
                                <a:pt x="1052" y="145"/>
                              </a:lnTo>
                              <a:lnTo>
                                <a:pt x="1045" y="146"/>
                              </a:lnTo>
                              <a:lnTo>
                                <a:pt x="1028" y="146"/>
                              </a:lnTo>
                              <a:lnTo>
                                <a:pt x="1021" y="145"/>
                              </a:lnTo>
                              <a:lnTo>
                                <a:pt x="1008" y="138"/>
                              </a:lnTo>
                              <a:lnTo>
                                <a:pt x="1003" y="133"/>
                              </a:lnTo>
                              <a:lnTo>
                                <a:pt x="997" y="121"/>
                              </a:lnTo>
                              <a:lnTo>
                                <a:pt x="995" y="114"/>
                              </a:lnTo>
                              <a:lnTo>
                                <a:pt x="995" y="98"/>
                              </a:lnTo>
                              <a:lnTo>
                                <a:pt x="997" y="90"/>
                              </a:lnTo>
                              <a:lnTo>
                                <a:pt x="1003" y="78"/>
                              </a:lnTo>
                              <a:lnTo>
                                <a:pt x="1008" y="74"/>
                              </a:lnTo>
                              <a:lnTo>
                                <a:pt x="1020" y="67"/>
                              </a:lnTo>
                              <a:lnTo>
                                <a:pt x="1028" y="65"/>
                              </a:lnTo>
                              <a:lnTo>
                                <a:pt x="1044" y="65"/>
                              </a:lnTo>
                              <a:lnTo>
                                <a:pt x="1052" y="67"/>
                              </a:lnTo>
                              <a:lnTo>
                                <a:pt x="1064" y="74"/>
                              </a:lnTo>
                              <a:lnTo>
                                <a:pt x="1069" y="78"/>
                              </a:lnTo>
                              <a:lnTo>
                                <a:pt x="1076" y="90"/>
                              </a:lnTo>
                              <a:lnTo>
                                <a:pt x="1078" y="98"/>
                              </a:lnTo>
                              <a:lnTo>
                                <a:pt x="1078" y="57"/>
                              </a:lnTo>
                              <a:lnTo>
                                <a:pt x="1061" y="49"/>
                              </a:lnTo>
                              <a:lnTo>
                                <a:pt x="1050" y="46"/>
                              </a:lnTo>
                              <a:lnTo>
                                <a:pt x="1023" y="46"/>
                              </a:lnTo>
                              <a:lnTo>
                                <a:pt x="1011" y="49"/>
                              </a:lnTo>
                              <a:lnTo>
                                <a:pt x="991" y="59"/>
                              </a:lnTo>
                              <a:lnTo>
                                <a:pt x="983" y="66"/>
                              </a:lnTo>
                              <a:lnTo>
                                <a:pt x="972" y="84"/>
                              </a:lnTo>
                              <a:lnTo>
                                <a:pt x="969" y="94"/>
                              </a:lnTo>
                              <a:lnTo>
                                <a:pt x="969" y="117"/>
                              </a:lnTo>
                              <a:lnTo>
                                <a:pt x="972" y="127"/>
                              </a:lnTo>
                              <a:lnTo>
                                <a:pt x="983" y="145"/>
                              </a:lnTo>
                              <a:lnTo>
                                <a:pt x="991" y="153"/>
                              </a:lnTo>
                              <a:lnTo>
                                <a:pt x="1011" y="163"/>
                              </a:lnTo>
                              <a:lnTo>
                                <a:pt x="1023" y="165"/>
                              </a:lnTo>
                              <a:lnTo>
                                <a:pt x="1050" y="165"/>
                              </a:lnTo>
                              <a:lnTo>
                                <a:pt x="1061" y="163"/>
                              </a:lnTo>
                              <a:lnTo>
                                <a:pt x="1082" y="153"/>
                              </a:lnTo>
                              <a:lnTo>
                                <a:pt x="1089" y="146"/>
                              </a:lnTo>
                              <a:lnTo>
                                <a:pt x="1090" y="145"/>
                              </a:lnTo>
                              <a:lnTo>
                                <a:pt x="1101" y="127"/>
                              </a:lnTo>
                              <a:lnTo>
                                <a:pt x="1103" y="117"/>
                              </a:lnTo>
                              <a:lnTo>
                                <a:pt x="1103" y="94"/>
                              </a:lnTo>
                              <a:close/>
                              <a:moveTo>
                                <a:pt x="1249" y="82"/>
                              </a:moveTo>
                              <a:lnTo>
                                <a:pt x="1248" y="74"/>
                              </a:lnTo>
                              <a:lnTo>
                                <a:pt x="1241" y="60"/>
                              </a:lnTo>
                              <a:lnTo>
                                <a:pt x="1236" y="55"/>
                              </a:lnTo>
                              <a:lnTo>
                                <a:pt x="1230" y="51"/>
                              </a:lnTo>
                              <a:lnTo>
                                <a:pt x="1224" y="48"/>
                              </a:lnTo>
                              <a:lnTo>
                                <a:pt x="1217" y="46"/>
                              </a:lnTo>
                              <a:lnTo>
                                <a:pt x="1197" y="46"/>
                              </a:lnTo>
                              <a:lnTo>
                                <a:pt x="1187" y="49"/>
                              </a:lnTo>
                              <a:lnTo>
                                <a:pt x="1172" y="62"/>
                              </a:lnTo>
                              <a:lnTo>
                                <a:pt x="1166" y="70"/>
                              </a:lnTo>
                              <a:lnTo>
                                <a:pt x="1160" y="85"/>
                              </a:lnTo>
                              <a:lnTo>
                                <a:pt x="1158" y="90"/>
                              </a:lnTo>
                              <a:lnTo>
                                <a:pt x="1156" y="96"/>
                              </a:lnTo>
                              <a:lnTo>
                                <a:pt x="1148" y="48"/>
                              </a:lnTo>
                              <a:lnTo>
                                <a:pt x="1131" y="48"/>
                              </a:lnTo>
                              <a:lnTo>
                                <a:pt x="1131" y="163"/>
                              </a:lnTo>
                              <a:lnTo>
                                <a:pt x="1157" y="163"/>
                              </a:lnTo>
                              <a:lnTo>
                                <a:pt x="1157" y="103"/>
                              </a:lnTo>
                              <a:lnTo>
                                <a:pt x="1159" y="98"/>
                              </a:lnTo>
                              <a:lnTo>
                                <a:pt x="1161" y="94"/>
                              </a:lnTo>
                              <a:lnTo>
                                <a:pt x="1168" y="83"/>
                              </a:lnTo>
                              <a:lnTo>
                                <a:pt x="1174" y="77"/>
                              </a:lnTo>
                              <a:lnTo>
                                <a:pt x="1186" y="69"/>
                              </a:lnTo>
                              <a:lnTo>
                                <a:pt x="1193" y="67"/>
                              </a:lnTo>
                              <a:lnTo>
                                <a:pt x="1207" y="67"/>
                              </a:lnTo>
                              <a:lnTo>
                                <a:pt x="1213" y="69"/>
                              </a:lnTo>
                              <a:lnTo>
                                <a:pt x="1222" y="78"/>
                              </a:lnTo>
                              <a:lnTo>
                                <a:pt x="1224" y="85"/>
                              </a:lnTo>
                              <a:lnTo>
                                <a:pt x="1224" y="163"/>
                              </a:lnTo>
                              <a:lnTo>
                                <a:pt x="1249" y="163"/>
                              </a:lnTo>
                              <a:lnTo>
                                <a:pt x="1249" y="82"/>
                              </a:lnTo>
                              <a:close/>
                              <a:moveTo>
                                <a:pt x="1402" y="99"/>
                              </a:moveTo>
                              <a:lnTo>
                                <a:pt x="1400" y="88"/>
                              </a:lnTo>
                              <a:lnTo>
                                <a:pt x="1391" y="68"/>
                              </a:lnTo>
                              <a:lnTo>
                                <a:pt x="1388" y="65"/>
                              </a:lnTo>
                              <a:lnTo>
                                <a:pt x="1383" y="60"/>
                              </a:lnTo>
                              <a:lnTo>
                                <a:pt x="1376" y="56"/>
                              </a:lnTo>
                              <a:lnTo>
                                <a:pt x="1376" y="99"/>
                              </a:lnTo>
                              <a:lnTo>
                                <a:pt x="1301" y="107"/>
                              </a:lnTo>
                              <a:lnTo>
                                <a:pt x="1301" y="97"/>
                              </a:lnTo>
                              <a:lnTo>
                                <a:pt x="1302" y="89"/>
                              </a:lnTo>
                              <a:lnTo>
                                <a:pt x="1309" y="77"/>
                              </a:lnTo>
                              <a:lnTo>
                                <a:pt x="1314" y="73"/>
                              </a:lnTo>
                              <a:lnTo>
                                <a:pt x="1326" y="66"/>
                              </a:lnTo>
                              <a:lnTo>
                                <a:pt x="1332" y="65"/>
                              </a:lnTo>
                              <a:lnTo>
                                <a:pt x="1348" y="65"/>
                              </a:lnTo>
                              <a:lnTo>
                                <a:pt x="1355" y="66"/>
                              </a:lnTo>
                              <a:lnTo>
                                <a:pt x="1366" y="73"/>
                              </a:lnTo>
                              <a:lnTo>
                                <a:pt x="1370" y="78"/>
                              </a:lnTo>
                              <a:lnTo>
                                <a:pt x="1374" y="88"/>
                              </a:lnTo>
                              <a:lnTo>
                                <a:pt x="1375" y="93"/>
                              </a:lnTo>
                              <a:lnTo>
                                <a:pt x="1376" y="99"/>
                              </a:lnTo>
                              <a:lnTo>
                                <a:pt x="1376" y="56"/>
                              </a:lnTo>
                              <a:lnTo>
                                <a:pt x="1364" y="49"/>
                              </a:lnTo>
                              <a:lnTo>
                                <a:pt x="1353" y="46"/>
                              </a:lnTo>
                              <a:lnTo>
                                <a:pt x="1328" y="46"/>
                              </a:lnTo>
                              <a:lnTo>
                                <a:pt x="1317" y="49"/>
                              </a:lnTo>
                              <a:lnTo>
                                <a:pt x="1298" y="59"/>
                              </a:lnTo>
                              <a:lnTo>
                                <a:pt x="1290" y="66"/>
                              </a:lnTo>
                              <a:lnTo>
                                <a:pt x="1279" y="84"/>
                              </a:lnTo>
                              <a:lnTo>
                                <a:pt x="1276" y="94"/>
                              </a:lnTo>
                              <a:lnTo>
                                <a:pt x="1276" y="117"/>
                              </a:lnTo>
                              <a:lnTo>
                                <a:pt x="1279" y="127"/>
                              </a:lnTo>
                              <a:lnTo>
                                <a:pt x="1289" y="145"/>
                              </a:lnTo>
                              <a:lnTo>
                                <a:pt x="1297" y="152"/>
                              </a:lnTo>
                              <a:lnTo>
                                <a:pt x="1316" y="162"/>
                              </a:lnTo>
                              <a:lnTo>
                                <a:pt x="1328" y="165"/>
                              </a:lnTo>
                              <a:lnTo>
                                <a:pt x="1350" y="165"/>
                              </a:lnTo>
                              <a:lnTo>
                                <a:pt x="1359" y="164"/>
                              </a:lnTo>
                              <a:lnTo>
                                <a:pt x="1375" y="159"/>
                              </a:lnTo>
                              <a:lnTo>
                                <a:pt x="1381" y="155"/>
                              </a:lnTo>
                              <a:lnTo>
                                <a:pt x="1393" y="146"/>
                              </a:lnTo>
                              <a:lnTo>
                                <a:pt x="1398" y="141"/>
                              </a:lnTo>
                              <a:lnTo>
                                <a:pt x="1401" y="136"/>
                              </a:lnTo>
                              <a:lnTo>
                                <a:pt x="1379" y="125"/>
                              </a:lnTo>
                              <a:lnTo>
                                <a:pt x="1375" y="132"/>
                              </a:lnTo>
                              <a:lnTo>
                                <a:pt x="1370" y="137"/>
                              </a:lnTo>
                              <a:lnTo>
                                <a:pt x="1357" y="144"/>
                              </a:lnTo>
                              <a:lnTo>
                                <a:pt x="1349" y="146"/>
                              </a:lnTo>
                              <a:lnTo>
                                <a:pt x="1331" y="146"/>
                              </a:lnTo>
                              <a:lnTo>
                                <a:pt x="1324" y="144"/>
                              </a:lnTo>
                              <a:lnTo>
                                <a:pt x="1312" y="137"/>
                              </a:lnTo>
                              <a:lnTo>
                                <a:pt x="1308" y="132"/>
                              </a:lnTo>
                              <a:lnTo>
                                <a:pt x="1303" y="122"/>
                              </a:lnTo>
                              <a:lnTo>
                                <a:pt x="1302" y="117"/>
                              </a:lnTo>
                              <a:lnTo>
                                <a:pt x="1301" y="112"/>
                              </a:lnTo>
                              <a:lnTo>
                                <a:pt x="1402" y="112"/>
                              </a:lnTo>
                              <a:lnTo>
                                <a:pt x="1402" y="107"/>
                              </a:lnTo>
                              <a:lnTo>
                                <a:pt x="1402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7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653B2F7" id="Gruppo 8" o:spid="_x0000_s1026" style="width:70.15pt;height:8.3pt;mso-position-horizontal-relative:char;mso-position-vertical-relative:line" coordsize="1403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">
              <v:shape id="AutoShape 9" o:spid="_x0000_s1027" style="position:absolute;left:-1;width:1403;height:166;visibility:visible;mso-wrap-style:square;v-text-anchor:top" coordsize="140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" path="m134,10l,10,,163r27,l27,107r102,l129,85,27,85r,-53l134,32r,-22xm284,94l281,84,270,66r,-1l262,59r-4,-2l258,98r,16l257,121r-7,12l245,138r-12,7l225,146r-16,l201,145r-12,-7l184,133r-7,-12l176,114r,-16l177,90r7,-12l189,74r12,-7l208,65r17,l232,67r13,7l250,78r7,12l258,98r,-41l242,49,230,46r-26,l192,49,172,59r-8,7l158,75r-5,9l150,94r,23l153,127r11,18l172,153r20,10l204,165r26,l242,163r20,-10l269,146r1,-1l281,127r3,-10l284,94xm430,82r-2,-8l421,60r-4,-5l411,51r-6,-3l398,46r-20,l368,49,352,62r-6,8l340,85r-2,5l337,96,329,48r-17,l312,163r26,l338,103r2,-5l342,94r7,-11l354,77r13,-8l373,67r15,l394,69r8,9l404,85r,78l430,163r,-81xm587,10r-26,l561,85r,7l561,120r-4,8l551,135r-14,9l528,146r-16,l505,145r-11,-7l490,133r-6,-12l483,114r,-17l484,90r6,-12l494,73r11,-6l512,65r16,l536,68r14,9l556,83r5,9l561,85r-2,-6l557,74r-6,-9l549,62r-6,-6l528,48r-8,-2l500,46r-10,3l474,58r-6,7l459,83r-2,11l457,117r2,11l468,146r6,7l491,163r9,2l520,165r8,-2l543,155r6,-6l551,146r6,-9l560,132r1,-6l561,128r9,35l587,163r,-37l587,85r,-75xm765,160r-2,-13l762,141r-2,2l758,144r-5,2l750,147r-6,l740,145r-4,-4l735,137r,-4l735,120r,-35l732,76,725,65r-2,-4l717,56,700,48,690,46r-20,l661,47r-16,6l638,57,625,67r-5,6l616,79r17,19l636,91r3,-6l648,75r5,-3l664,66r6,-1l683,65r6,1l699,71r3,3l707,83r1,6l708,120r,5l708,127r-6,7l695,139r-14,7l674,148r-16,l653,146r-9,-5l642,137r,-10l645,123r9,-6l660,116r14,l681,117r13,3l701,122r7,3l708,120r-7,-4l699,115r-9,-4l673,106r-8,-2l649,104r-7,2l630,111r-5,4l619,124r-2,6l617,145r3,7l634,163r9,2l665,165r10,-3l693,152r4,-4l701,144r8,-11l709,138r1,5l716,153r4,4l731,163r6,2l748,165r4,l760,163r3,-1l765,160xm886,145r-85,l883,71r,-23l774,48r,19l858,67r-84,75l774,163r112,l886,145xm941,48r-25,l916,163r25,l941,48xm947,10l945,6,942,4,939,1,934,,924,r-5,1l913,6r-2,4l911,18r2,4l919,27r5,1l934,28r5,-1l945,22r2,-4l947,10xm1103,94r-2,-10l1090,66r-1,-1l1082,59r-4,-2l1078,98r,16l1076,121r-7,12l1064,138r-12,7l1045,146r-17,l1021,145r-13,-7l1003,133r-6,-12l995,114r,-16l997,90r6,-12l1008,74r12,-7l1028,65r16,l1052,67r12,7l1069,78r7,12l1078,98r,-41l1061,49r-11,-3l1023,46r-12,3l991,59r-8,7l972,84r-3,10l969,117r3,10l983,145r8,8l1011,163r12,2l1050,165r11,-2l1082,153r7,-7l1090,145r11,-18l1103,117r,-23xm1249,82r-1,-8l1241,60r-5,-5l1230,51r-6,-3l1217,46r-20,l1187,49r-15,13l1166,70r-6,15l1158,90r-2,6l1148,48r-17,l1131,163r26,l1157,103r2,-5l1161,94r7,-11l1174,77r12,-8l1193,67r14,l1213,69r9,9l1224,85r,78l1249,163r,-81xm1402,99r-2,-11l1391,68r-3,-3l1383,60r-7,-4l1376,99r-75,8l1301,97r1,-8l1309,77r5,-4l1326,66r6,-1l1348,65r7,1l1366,73r4,5l1374,88r1,5l1376,99r,-43l1364,49r-11,-3l1328,46r-11,3l1298,59r-8,7l1279,84r-3,10l1276,117r3,10l1289,145r8,7l1316,162r12,3l1350,165r9,-1l1375,159r6,-4l1393,146r5,-5l1401,136r-22,-11l1375,132r-5,5l1357,144r-8,2l1331,146r-7,-2l1312,137r-4,-5l1303,122r-1,-5l1301,112r101,l1402,107r,-8xe" fillcolor="#131718" stroked="f">
                <v:path arrowok="t" o:connecttype="custom" o:connectlocs="129,85;270,66;250,133;184,133;201,67;258,98;164,66;172,153;270,145;417,55;346,70;338,163;373,67;430,82;551,135;484,121;512,65;559,79;500,46;459,128;528,163;561,128;763,147;740,145;725,65;645,53;639,85;699,71;702,134;642,137;694,120;673,106;617,130;693,152;720,157;765,160;858,67;916,163;934,0;919,27;1103,94;1078,114;1021,145;1003,78;1069,78;1011,49;983,145;1089,146;1241,60;1172,62;1131,163;1186,69;1249,163;1376,56;1326,66;1375,93;1298,59;1297,152;1393,146;1349,146;1301,112" o:connectangles="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rPr>
        <w:b w:val="0"/>
        <w:i w:val="0"/>
        <w:spacing w:val="47"/>
        <w:position w:val="8"/>
        <w:sz w:val="20"/>
      </w:rPr>
      <w:t xml:space="preserve"> </w:t>
    </w:r>
    <w:r>
      <w:rPr>
        <w:b w:val="0"/>
        <w:i w:val="0"/>
        <w:noProof/>
        <w:spacing w:val="47"/>
        <w:sz w:val="20"/>
        <w:lang w:eastAsia="it-IT"/>
      </w:rPr>
      <mc:AlternateContent>
        <mc:Choice Requires="wpg">
          <w:drawing>
            <wp:inline distT="0" distB="0" distL="0" distR="0" wp14:anchorId="603D06F4" wp14:editId="6F4E8A3D">
              <wp:extent cx="974725" cy="394335"/>
              <wp:effectExtent l="9525" t="0" r="0" b="5715"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4725" cy="394335"/>
                        <a:chOff x="0" y="0"/>
                        <a:chExt cx="1535" cy="621"/>
                      </a:xfrm>
                    </wpg:grpSpPr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1027" y="470"/>
                          <a:ext cx="507" cy="28"/>
                        </a:xfrm>
                        <a:prstGeom prst="rect">
                          <a:avLst/>
                        </a:prstGeom>
                        <a:solidFill>
                          <a:srgbClr val="1317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442" y="0"/>
                          <a:ext cx="586" cy="621"/>
                        </a:xfrm>
                        <a:custGeom>
                          <a:avLst/>
                          <a:gdLst>
                            <a:gd name="T0" fmla="+- 0 738 443"/>
                            <a:gd name="T1" fmla="*/ T0 w 586"/>
                            <a:gd name="T2" fmla="*/ 0 h 621"/>
                            <a:gd name="T3" fmla="+- 0 443 443"/>
                            <a:gd name="T4" fmla="*/ T3 w 586"/>
                            <a:gd name="T5" fmla="*/ 222 h 621"/>
                            <a:gd name="T6" fmla="+- 0 443 443"/>
                            <a:gd name="T7" fmla="*/ T6 w 586"/>
                            <a:gd name="T8" fmla="*/ 621 h 621"/>
                            <a:gd name="T9" fmla="+- 0 1028 443"/>
                            <a:gd name="T10" fmla="*/ T9 w 586"/>
                            <a:gd name="T11" fmla="*/ 621 h 621"/>
                            <a:gd name="T12" fmla="+- 0 1028 443"/>
                            <a:gd name="T13" fmla="*/ T12 w 586"/>
                            <a:gd name="T14" fmla="*/ 373 h 621"/>
                            <a:gd name="T15" fmla="+- 0 1028 443"/>
                            <a:gd name="T16" fmla="*/ T15 w 586"/>
                            <a:gd name="T17" fmla="*/ 222 h 621"/>
                            <a:gd name="T18" fmla="+- 0 738 443"/>
                            <a:gd name="T19" fmla="*/ T18 w 586"/>
                            <a:gd name="T20" fmla="*/ 0 h 62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</a:cxnLst>
                          <a:rect l="0" t="0" r="r" b="b"/>
                          <a:pathLst>
                            <a:path w="586" h="621">
                              <a:moveTo>
                                <a:pt x="295" y="0"/>
                              </a:moveTo>
                              <a:lnTo>
                                <a:pt x="0" y="222"/>
                              </a:lnTo>
                              <a:lnTo>
                                <a:pt x="0" y="621"/>
                              </a:lnTo>
                              <a:lnTo>
                                <a:pt x="585" y="621"/>
                              </a:lnTo>
                              <a:lnTo>
                                <a:pt x="585" y="373"/>
                              </a:lnTo>
                              <a:lnTo>
                                <a:pt x="585" y="222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9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"/>
                      <wps:cNvSpPr>
                        <a:spLocks/>
                      </wps:cNvSpPr>
                      <wps:spPr bwMode="auto">
                        <a:xfrm>
                          <a:off x="0" y="442"/>
                          <a:ext cx="757" cy="82"/>
                        </a:xfrm>
                        <a:custGeom>
                          <a:avLst/>
                          <a:gdLst>
                            <a:gd name="T0" fmla="*/ 675 w 757"/>
                            <a:gd name="T1" fmla="+- 0 442 442"/>
                            <a:gd name="T2" fmla="*/ 442 h 82"/>
                            <a:gd name="T3" fmla="*/ 664 w 757"/>
                            <a:gd name="T4" fmla="+- 0 442 442"/>
                            <a:gd name="T5" fmla="*/ 442 h 82"/>
                            <a:gd name="T6" fmla="*/ 576 w 757"/>
                            <a:gd name="T7" fmla="+- 0 492 442"/>
                            <a:gd name="T8" fmla="*/ 492 h 82"/>
                            <a:gd name="T9" fmla="*/ 488 w 757"/>
                            <a:gd name="T10" fmla="+- 0 442 442"/>
                            <a:gd name="T11" fmla="*/ 442 h 82"/>
                            <a:gd name="T12" fmla="*/ 477 w 757"/>
                            <a:gd name="T13" fmla="+- 0 442 442"/>
                            <a:gd name="T14" fmla="*/ 442 h 82"/>
                            <a:gd name="T15" fmla="*/ 389 w 757"/>
                            <a:gd name="T16" fmla="+- 0 492 442"/>
                            <a:gd name="T17" fmla="*/ 492 h 82"/>
                            <a:gd name="T18" fmla="*/ 301 w 757"/>
                            <a:gd name="T19" fmla="+- 0 442 442"/>
                            <a:gd name="T20" fmla="*/ 442 h 82"/>
                            <a:gd name="T21" fmla="*/ 289 w 757"/>
                            <a:gd name="T22" fmla="+- 0 442 442"/>
                            <a:gd name="T23" fmla="*/ 442 h 82"/>
                            <a:gd name="T24" fmla="*/ 202 w 757"/>
                            <a:gd name="T25" fmla="+- 0 492 442"/>
                            <a:gd name="T26" fmla="*/ 492 h 82"/>
                            <a:gd name="T27" fmla="*/ 114 w 757"/>
                            <a:gd name="T28" fmla="+- 0 442 442"/>
                            <a:gd name="T29" fmla="*/ 442 h 82"/>
                            <a:gd name="T30" fmla="*/ 102 w 757"/>
                            <a:gd name="T31" fmla="+- 0 442 442"/>
                            <a:gd name="T32" fmla="*/ 442 h 82"/>
                            <a:gd name="T33" fmla="*/ 0 w 757"/>
                            <a:gd name="T34" fmla="+- 0 500 442"/>
                            <a:gd name="T35" fmla="*/ 500 h 82"/>
                            <a:gd name="T36" fmla="*/ 14 w 757"/>
                            <a:gd name="T37" fmla="+- 0 524 442"/>
                            <a:gd name="T38" fmla="*/ 524 h 82"/>
                            <a:gd name="T39" fmla="*/ 108 w 757"/>
                            <a:gd name="T40" fmla="+- 0 471 442"/>
                            <a:gd name="T41" fmla="*/ 471 h 82"/>
                            <a:gd name="T42" fmla="*/ 109 w 757"/>
                            <a:gd name="T43" fmla="+- 0 471 442"/>
                            <a:gd name="T44" fmla="*/ 471 h 82"/>
                            <a:gd name="T45" fmla="*/ 202 w 757"/>
                            <a:gd name="T46" fmla="+- 0 523 442"/>
                            <a:gd name="T47" fmla="*/ 523 h 82"/>
                            <a:gd name="T48" fmla="*/ 295 w 757"/>
                            <a:gd name="T49" fmla="+- 0 471 442"/>
                            <a:gd name="T50" fmla="*/ 471 h 82"/>
                            <a:gd name="T51" fmla="*/ 296 w 757"/>
                            <a:gd name="T52" fmla="+- 0 471 442"/>
                            <a:gd name="T53" fmla="*/ 471 h 82"/>
                            <a:gd name="T54" fmla="*/ 389 w 757"/>
                            <a:gd name="T55" fmla="+- 0 523 442"/>
                            <a:gd name="T56" fmla="*/ 523 h 82"/>
                            <a:gd name="T57" fmla="*/ 482 w 757"/>
                            <a:gd name="T58" fmla="+- 0 471 442"/>
                            <a:gd name="T59" fmla="*/ 471 h 82"/>
                            <a:gd name="T60" fmla="*/ 483 w 757"/>
                            <a:gd name="T61" fmla="+- 0 471 442"/>
                            <a:gd name="T62" fmla="*/ 471 h 82"/>
                            <a:gd name="T63" fmla="*/ 576 w 757"/>
                            <a:gd name="T64" fmla="+- 0 523 442"/>
                            <a:gd name="T65" fmla="*/ 523 h 82"/>
                            <a:gd name="T66" fmla="*/ 669 w 757"/>
                            <a:gd name="T67" fmla="+- 0 471 442"/>
                            <a:gd name="T68" fmla="*/ 471 h 82"/>
                            <a:gd name="T69" fmla="*/ 670 w 757"/>
                            <a:gd name="T70" fmla="+- 0 471 442"/>
                            <a:gd name="T71" fmla="*/ 471 h 82"/>
                            <a:gd name="T72" fmla="*/ 757 w 757"/>
                            <a:gd name="T73" fmla="+- 0 520 442"/>
                            <a:gd name="T74" fmla="*/ 520 h 82"/>
                            <a:gd name="T75" fmla="*/ 757 w 757"/>
                            <a:gd name="T76" fmla="+- 0 488 442"/>
                            <a:gd name="T77" fmla="*/ 488 h 82"/>
                            <a:gd name="T78" fmla="*/ 675 w 757"/>
                            <a:gd name="T79" fmla="+- 0 442 442"/>
                            <a:gd name="T80" fmla="*/ 442 h 8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</a:cxnLst>
                          <a:rect l="0" t="0" r="r" b="b"/>
                          <a:pathLst>
                            <a:path w="757" h="82">
                              <a:moveTo>
                                <a:pt x="675" y="0"/>
                              </a:moveTo>
                              <a:lnTo>
                                <a:pt x="664" y="0"/>
                              </a:lnTo>
                              <a:lnTo>
                                <a:pt x="576" y="50"/>
                              </a:lnTo>
                              <a:lnTo>
                                <a:pt x="488" y="0"/>
                              </a:lnTo>
                              <a:lnTo>
                                <a:pt x="477" y="0"/>
                              </a:lnTo>
                              <a:lnTo>
                                <a:pt x="389" y="50"/>
                              </a:lnTo>
                              <a:lnTo>
                                <a:pt x="301" y="0"/>
                              </a:lnTo>
                              <a:lnTo>
                                <a:pt x="289" y="0"/>
                              </a:lnTo>
                              <a:lnTo>
                                <a:pt x="202" y="50"/>
                              </a:lnTo>
                              <a:lnTo>
                                <a:pt x="114" y="0"/>
                              </a:lnTo>
                              <a:lnTo>
                                <a:pt x="102" y="0"/>
                              </a:lnTo>
                              <a:lnTo>
                                <a:pt x="0" y="58"/>
                              </a:lnTo>
                              <a:lnTo>
                                <a:pt x="14" y="82"/>
                              </a:lnTo>
                              <a:lnTo>
                                <a:pt x="108" y="29"/>
                              </a:lnTo>
                              <a:lnTo>
                                <a:pt x="109" y="29"/>
                              </a:lnTo>
                              <a:lnTo>
                                <a:pt x="202" y="81"/>
                              </a:lnTo>
                              <a:lnTo>
                                <a:pt x="295" y="29"/>
                              </a:lnTo>
                              <a:lnTo>
                                <a:pt x="296" y="29"/>
                              </a:lnTo>
                              <a:lnTo>
                                <a:pt x="389" y="81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576" y="81"/>
                              </a:lnTo>
                              <a:lnTo>
                                <a:pt x="669" y="29"/>
                              </a:lnTo>
                              <a:lnTo>
                                <a:pt x="670" y="29"/>
                              </a:lnTo>
                              <a:lnTo>
                                <a:pt x="757" y="78"/>
                              </a:lnTo>
                              <a:lnTo>
                                <a:pt x="757" y="46"/>
                              </a:lnTo>
                              <a:lnTo>
                                <a:pt x="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17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46C6680" id="Gruppo 4" o:spid="_x0000_s1026" style="width:76.75pt;height:31.05pt;mso-position-horizontal-relative:char;mso-position-vertical-relative:line" coordsize="1535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">
              <v:rect id="Rectangle 5" o:spid="_x0000_s1027" style="position:absolute;left:1027;top:470;width:50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" fillcolor="#131718" stroked="f"/>
              <v:shape id="Freeform 6" o:spid="_x0000_s1028" style="position:absolute;left:442;width:586;height:621;visibility:visible;mso-wrap-style:square;v-text-anchor:top" coordsize="586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" path="m295,l,222,,621r585,l585,373r,-151l295,xe" fillcolor="#f4922e" stroked="f">
                <v:path arrowok="t" o:connecttype="custom" o:connectlocs="295,0;0,222;0,621;585,621;585,373;585,222;295,0" o:connectangles="0,0,0,0,0,0,0"/>
              </v:shape>
              <v:shape id="Freeform 7" o:spid="_x0000_s1029" style="position:absolute;top:442;width:757;height:82;visibility:visible;mso-wrap-style:square;v-text-anchor:top" coordsize="75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" path="m675,l664,,576,50,488,,477,,389,50,301,,289,,202,50,114,,102,,,58,14,82,108,29r1,l202,81,295,29r1,l389,81,482,29r1,l576,81,669,29r1,l757,78r,-32l675,xe" fillcolor="#131718" stroked="f">
                <v:path arrowok="t" o:connecttype="custom" o:connectlocs="675,442;664,442;576,492;488,442;477,442;389,492;301,442;289,442;202,492;114,442;102,442;0,500;14,524;108,471;109,471;202,523;295,471;296,471;389,523;482,471;483,471;576,523;669,471;670,471;757,520;757,488;675,442" o:connectangles="0,0,0,0,0,0,0,0,0,0,0,0,0,0,0,0,0,0,0,0,0,0,0,0,0,0,0"/>
              </v:shape>
              <w10:anchorlock/>
            </v:group>
          </w:pict>
        </mc:Fallback>
      </mc:AlternateContent>
    </w:r>
    <w:r>
      <w:rPr>
        <w:b w:val="0"/>
        <w:i w:val="0"/>
        <w:spacing w:val="48"/>
        <w:sz w:val="18"/>
      </w:rPr>
      <w:t xml:space="preserve"> </w:t>
    </w:r>
    <w:r>
      <w:rPr>
        <w:b w:val="0"/>
        <w:i w:val="0"/>
        <w:noProof/>
        <w:spacing w:val="48"/>
        <w:position w:val="4"/>
        <w:sz w:val="20"/>
        <w:lang w:eastAsia="it-IT"/>
      </w:rPr>
      <mc:AlternateContent>
        <mc:Choice Requires="wpg">
          <w:drawing>
            <wp:inline distT="0" distB="0" distL="0" distR="0" wp14:anchorId="204096C1" wp14:editId="331A26BE">
              <wp:extent cx="506730" cy="120650"/>
              <wp:effectExtent l="0" t="0" r="0" b="3175"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730" cy="120650"/>
                        <a:chOff x="0" y="0"/>
                        <a:chExt cx="798" cy="190"/>
                      </a:xfrm>
                    </wpg:grpSpPr>
                    <pic:pic xmlns:pic="http://schemas.openxmlformats.org/drawingml/2006/picture">
                      <pic:nvPicPr>
                        <pic:cNvPr id="1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" cy="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8" y="37"/>
                          <a:ext cx="569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1BA4346" id="Gruppo 1" o:spid="_x0000_s1026" style="width:39.9pt;height:9.5pt;mso-position-horizontal-relative:char;mso-position-vertical-relative:line" coordsize="798,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99;height: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">
                <v:imagedata r:id="rId3" o:title=""/>
              </v:shape>
              <v:shape id="Picture 3" o:spid="_x0000_s1028" type="#_x0000_t75" style="position:absolute;left:228;top:37;width:569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">
                <v:imagedata r:id="rId4" o:title=""/>
              </v:shape>
              <w10:anchorlock/>
            </v:group>
          </w:pict>
        </mc:Fallback>
      </mc:AlternateContent>
    </w:r>
  </w:p>
  <w:p w:rsidR="00193E38" w:rsidRDefault="00193E38">
    <w:pPr>
      <w:pStyle w:val="Intestazione"/>
    </w:pPr>
  </w:p>
  <w:p w:rsidR="00193E38" w:rsidRDefault="00193E38">
    <w:pPr>
      <w:pStyle w:val="Intestazione"/>
    </w:pPr>
  </w:p>
  <w:p w:rsidR="00193E38" w:rsidRDefault="00193E3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CF"/>
    <w:rsid w:val="00043EA3"/>
    <w:rsid w:val="00193E38"/>
    <w:rsid w:val="001B2476"/>
    <w:rsid w:val="003059CF"/>
    <w:rsid w:val="00495948"/>
    <w:rsid w:val="00554AB0"/>
    <w:rsid w:val="006E75E0"/>
    <w:rsid w:val="008602A7"/>
    <w:rsid w:val="00876E0C"/>
    <w:rsid w:val="00B53A60"/>
    <w:rsid w:val="00BA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799E5"/>
  <w15:docId w15:val="{0DCA1A02-429B-4994-A3C0-9797225F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A419B"/>
    <w:pPr>
      <w:widowControl/>
      <w:autoSpaceDE/>
      <w:autoSpaceDN/>
      <w:spacing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 w:val="0"/>
      <w:autoSpaceDE w:val="0"/>
      <w:autoSpaceDN w:val="0"/>
      <w:spacing w:line="240" w:lineRule="auto"/>
      <w:ind w:left="762"/>
    </w:pPr>
    <w:rPr>
      <w:rFonts w:ascii="Times New Roman" w:eastAsia="Times New Roman" w:hAnsi="Times New Roman" w:cs="Times New Roman"/>
      <w:b/>
      <w:bCs/>
      <w:i/>
      <w:iCs/>
      <w:lang w:val="it-IT"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93E38"/>
    <w:pPr>
      <w:widowControl w:val="0"/>
      <w:tabs>
        <w:tab w:val="center" w:pos="4819"/>
        <w:tab w:val="right" w:pos="9638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E3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3E38"/>
    <w:pPr>
      <w:widowControl w:val="0"/>
      <w:tabs>
        <w:tab w:val="center" w:pos="4819"/>
        <w:tab w:val="right" w:pos="9638"/>
      </w:tabs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E38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B53A6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sselectedend">
    <w:name w:val="isselectedend"/>
    <w:basedOn w:val="Normale"/>
    <w:rsid w:val="008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8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rsid w:val="00BA419B"/>
    <w:pPr>
      <w:autoSpaceDE/>
      <w:autoSpaceDN/>
      <w:jc w:val="both"/>
    </w:pPr>
    <w:rPr>
      <w:rFonts w:ascii="Times New Roman" w:eastAsia="SimSu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rabonomelli.it/" TargetMode="External"/><Relationship Id="rId1" Type="http://schemas.openxmlformats.org/officeDocument/2006/relationships/hyperlink" Target="http://www.operabonomell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greteria%20-%20Direzione\FAC-SIMILE\Cartaintestata_nuovo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3438-2919-418B-9BD9-7704D9A1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Cartaintestata_nuovologo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Amministrazione</dc:creator>
  <cp:lastModifiedBy>Amministrazione</cp:lastModifiedBy>
  <cp:revision>3</cp:revision>
  <dcterms:created xsi:type="dcterms:W3CDTF">2026-06-09T07:08:00Z</dcterms:created>
  <dcterms:modified xsi:type="dcterms:W3CDTF">2026-06-09T07:09:00Z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2022-03-21T00:00:00Z</vt:filetime>
  </property>
</Properties>
</file>